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C9" w:rsidRDefault="009746C9" w:rsidP="008B6E19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07. 02. 2013 </w:t>
      </w:r>
      <w:r>
        <w:rPr>
          <w:b/>
          <w:sz w:val="28"/>
        </w:rPr>
        <w:t>№</w:t>
      </w:r>
      <w:r>
        <w:rPr>
          <w:sz w:val="28"/>
          <w:u w:val="single"/>
        </w:rPr>
        <w:t xml:space="preserve"> 180</w:t>
      </w:r>
    </w:p>
    <w:p w:rsidR="009746C9" w:rsidRPr="00003D88" w:rsidRDefault="009746C9" w:rsidP="008B6E19">
      <w:pPr>
        <w:ind w:right="4111"/>
        <w:jc w:val="both"/>
        <w:rPr>
          <w:sz w:val="28"/>
          <w:szCs w:val="28"/>
        </w:rPr>
      </w:pPr>
    </w:p>
    <w:p w:rsidR="009746C9" w:rsidRPr="00003D88" w:rsidRDefault="009746C9" w:rsidP="008B6E19">
      <w:pPr>
        <w:pStyle w:val="BodyText"/>
        <w:tabs>
          <w:tab w:val="left" w:pos="4536"/>
        </w:tabs>
        <w:ind w:right="4536"/>
        <w:rPr>
          <w:szCs w:val="28"/>
        </w:rPr>
      </w:pPr>
      <w:r w:rsidRPr="00003D88">
        <w:rPr>
          <w:szCs w:val="28"/>
        </w:rPr>
        <w:t>О подготовке и проведении празднов</w:t>
      </w:r>
      <w:r w:rsidRPr="00003D88">
        <w:rPr>
          <w:szCs w:val="28"/>
        </w:rPr>
        <w:t>а</w:t>
      </w:r>
      <w:r w:rsidRPr="00003D88">
        <w:rPr>
          <w:szCs w:val="28"/>
        </w:rPr>
        <w:t>ния</w:t>
      </w:r>
      <w:r>
        <w:rPr>
          <w:szCs w:val="28"/>
        </w:rPr>
        <w:t xml:space="preserve"> </w:t>
      </w:r>
      <w:r w:rsidRPr="00003D88">
        <w:rPr>
          <w:szCs w:val="28"/>
        </w:rPr>
        <w:t>6</w:t>
      </w:r>
      <w:r>
        <w:rPr>
          <w:szCs w:val="28"/>
        </w:rPr>
        <w:t>8</w:t>
      </w:r>
      <w:r w:rsidRPr="00003D88">
        <w:rPr>
          <w:szCs w:val="28"/>
        </w:rPr>
        <w:t>-</w:t>
      </w:r>
      <w:r>
        <w:rPr>
          <w:szCs w:val="28"/>
        </w:rPr>
        <w:t xml:space="preserve">ой </w:t>
      </w:r>
      <w:r w:rsidRPr="00003D88">
        <w:rPr>
          <w:szCs w:val="28"/>
        </w:rPr>
        <w:t>годовщины Победы в Вел</w:t>
      </w:r>
      <w:r w:rsidRPr="00003D88">
        <w:rPr>
          <w:szCs w:val="28"/>
        </w:rPr>
        <w:t>и</w:t>
      </w:r>
      <w:r w:rsidRPr="00003D88">
        <w:rPr>
          <w:szCs w:val="28"/>
        </w:rPr>
        <w:t>кой Отечественной войне 1941-1945 гг.</w:t>
      </w:r>
    </w:p>
    <w:p w:rsidR="009746C9" w:rsidRPr="00003D88" w:rsidRDefault="009746C9" w:rsidP="008B6E19">
      <w:pPr>
        <w:jc w:val="both"/>
        <w:rPr>
          <w:sz w:val="28"/>
          <w:szCs w:val="28"/>
        </w:rPr>
      </w:pPr>
    </w:p>
    <w:p w:rsidR="009746C9" w:rsidRPr="00003D88" w:rsidRDefault="009746C9" w:rsidP="008B6E19">
      <w:pPr>
        <w:spacing w:line="360" w:lineRule="auto"/>
        <w:jc w:val="center"/>
        <w:rPr>
          <w:sz w:val="28"/>
          <w:szCs w:val="28"/>
        </w:rPr>
      </w:pPr>
      <w:r w:rsidRPr="00003D88">
        <w:rPr>
          <w:sz w:val="28"/>
          <w:szCs w:val="28"/>
        </w:rPr>
        <w:t>П О С Т А Н О В Л Я Ю :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1. Утвердить:</w:t>
      </w:r>
    </w:p>
    <w:p w:rsidR="009746C9" w:rsidRPr="00003D88" w:rsidRDefault="009746C9" w:rsidP="008B6E1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03D88">
        <w:rPr>
          <w:sz w:val="28"/>
          <w:szCs w:val="28"/>
        </w:rPr>
        <w:t xml:space="preserve">1.1. Состав районного организационного комитета по подготовке и  проведению  празднования </w:t>
      </w:r>
      <w:r w:rsidRPr="00764A88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764A88">
        <w:rPr>
          <w:sz w:val="28"/>
          <w:szCs w:val="28"/>
        </w:rPr>
        <w:t>-ой</w:t>
      </w:r>
      <w:r>
        <w:rPr>
          <w:szCs w:val="28"/>
        </w:rPr>
        <w:t xml:space="preserve"> </w:t>
      </w:r>
      <w:r w:rsidRPr="00003D88">
        <w:rPr>
          <w:sz w:val="28"/>
          <w:szCs w:val="28"/>
        </w:rPr>
        <w:t>годовщины Победы в Великой Отечестве</w:t>
      </w:r>
      <w:r w:rsidRPr="00003D88">
        <w:rPr>
          <w:sz w:val="28"/>
          <w:szCs w:val="28"/>
        </w:rPr>
        <w:t>н</w:t>
      </w:r>
      <w:r w:rsidRPr="00003D88">
        <w:rPr>
          <w:sz w:val="28"/>
          <w:szCs w:val="28"/>
        </w:rPr>
        <w:t>ной войне 1941-1945 гг.:</w:t>
      </w:r>
    </w:p>
    <w:p w:rsidR="009746C9" w:rsidRPr="00F3654E" w:rsidRDefault="009746C9" w:rsidP="00F3654E">
      <w:pPr>
        <w:spacing w:line="360" w:lineRule="auto"/>
        <w:ind w:firstLine="709"/>
        <w:jc w:val="both"/>
        <w:rPr>
          <w:sz w:val="28"/>
          <w:szCs w:val="28"/>
        </w:rPr>
      </w:pPr>
      <w:r w:rsidRPr="00F3654E">
        <w:rPr>
          <w:sz w:val="28"/>
          <w:szCs w:val="28"/>
        </w:rPr>
        <w:t xml:space="preserve">Петров А.Н. - глава администрации, председатель </w:t>
      </w:r>
      <w:r>
        <w:rPr>
          <w:sz w:val="28"/>
          <w:szCs w:val="28"/>
        </w:rPr>
        <w:t xml:space="preserve">организационного </w:t>
      </w:r>
      <w:r w:rsidRPr="00F3654E">
        <w:rPr>
          <w:sz w:val="28"/>
          <w:szCs w:val="28"/>
        </w:rPr>
        <w:t>комитета;</w:t>
      </w:r>
    </w:p>
    <w:p w:rsidR="009746C9" w:rsidRPr="00F3654E" w:rsidRDefault="009746C9" w:rsidP="00F3654E">
      <w:pPr>
        <w:spacing w:line="324" w:lineRule="auto"/>
        <w:ind w:firstLine="720"/>
        <w:jc w:val="both"/>
        <w:rPr>
          <w:sz w:val="28"/>
          <w:szCs w:val="28"/>
        </w:rPr>
      </w:pPr>
      <w:r w:rsidRPr="00F3654E">
        <w:rPr>
          <w:sz w:val="28"/>
          <w:szCs w:val="28"/>
        </w:rPr>
        <w:t xml:space="preserve">Глотова Н.М. - заместитель главы администрации, </w:t>
      </w:r>
      <w:r w:rsidRPr="00003D8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</w:t>
      </w:r>
      <w:r w:rsidRPr="00F3654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организационного</w:t>
      </w:r>
      <w:r w:rsidRPr="00F3654E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>;</w:t>
      </w:r>
    </w:p>
    <w:p w:rsidR="009746C9" w:rsidRPr="00F3654E" w:rsidRDefault="009746C9" w:rsidP="00F3654E">
      <w:pPr>
        <w:spacing w:line="324" w:lineRule="auto"/>
        <w:ind w:firstLine="720"/>
        <w:jc w:val="both"/>
        <w:rPr>
          <w:sz w:val="28"/>
          <w:szCs w:val="28"/>
        </w:rPr>
      </w:pPr>
      <w:r w:rsidRPr="00F3654E">
        <w:rPr>
          <w:sz w:val="28"/>
          <w:szCs w:val="28"/>
        </w:rPr>
        <w:t>Прохорова Н.В. - главный специалист-эксперт по культуре, секретарь</w:t>
      </w:r>
      <w:r w:rsidRPr="00C030D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организационного</w:t>
      </w:r>
      <w:r w:rsidRPr="00F3654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F3654E">
        <w:rPr>
          <w:sz w:val="28"/>
          <w:szCs w:val="28"/>
        </w:rPr>
        <w:t>;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Алипова Л.Н. – начальник отдела социальной защиты населения Мо</w:t>
      </w:r>
      <w:r w:rsidRPr="00003D88">
        <w:rPr>
          <w:sz w:val="28"/>
          <w:szCs w:val="28"/>
        </w:rPr>
        <w:t>с</w:t>
      </w:r>
      <w:r w:rsidRPr="00003D88">
        <w:rPr>
          <w:sz w:val="28"/>
          <w:szCs w:val="28"/>
        </w:rPr>
        <w:t xml:space="preserve">ковского района г. Чебоксары </w:t>
      </w:r>
      <w:r>
        <w:rPr>
          <w:sz w:val="28"/>
          <w:szCs w:val="28"/>
        </w:rPr>
        <w:t>КУ ЧР «Центр предоставления мер социальной поддержки» Минздравсоц</w:t>
      </w:r>
      <w:r w:rsidRPr="00003D88">
        <w:rPr>
          <w:sz w:val="28"/>
          <w:szCs w:val="28"/>
        </w:rPr>
        <w:t>развития Чувашии (по согласов</w:t>
      </w:r>
      <w:r w:rsidRPr="00003D88">
        <w:rPr>
          <w:sz w:val="28"/>
          <w:szCs w:val="28"/>
        </w:rPr>
        <w:t>а</w:t>
      </w:r>
      <w:r w:rsidRPr="00003D88">
        <w:rPr>
          <w:sz w:val="28"/>
          <w:szCs w:val="28"/>
        </w:rPr>
        <w:t>нию);</w:t>
      </w:r>
    </w:p>
    <w:p w:rsidR="009746C9" w:rsidRPr="00003D88" w:rsidRDefault="009746C9" w:rsidP="008B6E1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И.Н.</w:t>
      </w:r>
      <w:r w:rsidRPr="00003D88">
        <w:rPr>
          <w:sz w:val="28"/>
          <w:szCs w:val="28"/>
        </w:rPr>
        <w:t xml:space="preserve">– начальник отдела </w:t>
      </w:r>
      <w:r>
        <w:rPr>
          <w:sz w:val="28"/>
          <w:szCs w:val="28"/>
        </w:rPr>
        <w:t>по</w:t>
      </w:r>
      <w:r w:rsidRPr="00003D88">
        <w:rPr>
          <w:sz w:val="28"/>
          <w:szCs w:val="28"/>
        </w:rPr>
        <w:t>лиции № 4 У</w:t>
      </w:r>
      <w:r>
        <w:rPr>
          <w:sz w:val="28"/>
          <w:szCs w:val="28"/>
        </w:rPr>
        <w:t>М</w:t>
      </w:r>
      <w:r w:rsidRPr="00003D88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России </w:t>
      </w:r>
      <w:r w:rsidRPr="00003D88">
        <w:rPr>
          <w:sz w:val="28"/>
          <w:szCs w:val="28"/>
        </w:rPr>
        <w:t>по г. Ч</w:t>
      </w:r>
      <w:r w:rsidRPr="00003D88">
        <w:rPr>
          <w:sz w:val="28"/>
          <w:szCs w:val="28"/>
        </w:rPr>
        <w:t>е</w:t>
      </w:r>
      <w:r w:rsidRPr="00003D88">
        <w:rPr>
          <w:sz w:val="28"/>
          <w:szCs w:val="28"/>
        </w:rPr>
        <w:t>боксары (по согласованию);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Болдырев А.В. - директор М</w:t>
      </w:r>
      <w:r>
        <w:rPr>
          <w:sz w:val="28"/>
          <w:szCs w:val="28"/>
        </w:rPr>
        <w:t>Б</w:t>
      </w:r>
      <w:r w:rsidRPr="00003D88">
        <w:rPr>
          <w:sz w:val="28"/>
          <w:szCs w:val="28"/>
        </w:rPr>
        <w:t>УК «Дворец культуры «Салют» (по с</w:t>
      </w:r>
      <w:r w:rsidRPr="00003D88">
        <w:rPr>
          <w:sz w:val="28"/>
          <w:szCs w:val="28"/>
        </w:rPr>
        <w:t>о</w:t>
      </w:r>
      <w:r w:rsidRPr="00003D88">
        <w:rPr>
          <w:sz w:val="28"/>
          <w:szCs w:val="28"/>
        </w:rPr>
        <w:t>гласованию);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Бондарев Е.В.- директор М</w:t>
      </w:r>
      <w:r>
        <w:rPr>
          <w:sz w:val="28"/>
          <w:szCs w:val="28"/>
        </w:rPr>
        <w:t>Б</w:t>
      </w:r>
      <w:r w:rsidRPr="00003D88">
        <w:rPr>
          <w:sz w:val="28"/>
          <w:szCs w:val="28"/>
        </w:rPr>
        <w:t>УК «Центральная детская библиотечная система им. Чуковского» (по согласованию);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Васильев Ю.Ф.  -  главный специалист-эксперт по физкультуре и спо</w:t>
      </w:r>
      <w:r w:rsidRPr="00003D88">
        <w:rPr>
          <w:sz w:val="28"/>
          <w:szCs w:val="28"/>
        </w:rPr>
        <w:t>р</w:t>
      </w:r>
      <w:r w:rsidRPr="00003D88">
        <w:rPr>
          <w:sz w:val="28"/>
          <w:szCs w:val="28"/>
        </w:rPr>
        <w:t xml:space="preserve">ту; 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 xml:space="preserve">Ивонтьев </w:t>
      </w:r>
      <w:r>
        <w:rPr>
          <w:sz w:val="28"/>
          <w:szCs w:val="28"/>
        </w:rPr>
        <w:t xml:space="preserve"> </w:t>
      </w:r>
      <w:r w:rsidRPr="00003D88">
        <w:rPr>
          <w:sz w:val="28"/>
          <w:szCs w:val="28"/>
        </w:rPr>
        <w:t xml:space="preserve">И.В. - директор  парка  культуры  и  отдыха  имени </w:t>
      </w:r>
      <w:r>
        <w:rPr>
          <w:sz w:val="28"/>
          <w:szCs w:val="28"/>
        </w:rPr>
        <w:t xml:space="preserve"> </w:t>
      </w:r>
      <w:r w:rsidRPr="00003D88">
        <w:rPr>
          <w:sz w:val="28"/>
          <w:szCs w:val="28"/>
        </w:rPr>
        <w:t>500-летия города Чебоксары (по согласованию);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Ивченко В.В.- директор М</w:t>
      </w:r>
      <w:r>
        <w:rPr>
          <w:sz w:val="28"/>
          <w:szCs w:val="28"/>
        </w:rPr>
        <w:t>Б</w:t>
      </w:r>
      <w:r w:rsidRPr="00003D88">
        <w:rPr>
          <w:sz w:val="28"/>
          <w:szCs w:val="28"/>
        </w:rPr>
        <w:t xml:space="preserve">УК «Центральная библиотечная система им. Маяковского» (по согласованию); </w:t>
      </w:r>
    </w:p>
    <w:p w:rsidR="009746C9" w:rsidRPr="00003D88" w:rsidRDefault="009746C9" w:rsidP="008B6E19">
      <w:pPr>
        <w:tabs>
          <w:tab w:val="left" w:pos="567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 xml:space="preserve">Константинов Ю.Н.  – начальник отдела ЖКХ и благоустройства; 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Курманин В.В.- председатель Совета ветеранов (пенсионеров) войны, труда, вооружённых сил и правоохранительных органов Московского района г. Чебоксары, подполковник в отставке (по согласованию);</w:t>
      </w:r>
    </w:p>
    <w:p w:rsidR="009746C9" w:rsidRPr="00003D88" w:rsidRDefault="009746C9" w:rsidP="008B6E19">
      <w:pPr>
        <w:spacing w:line="360" w:lineRule="auto"/>
        <w:ind w:firstLine="540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Ладина О.В. – начальник отдела по учёту и распределению жилья;</w:t>
      </w:r>
    </w:p>
    <w:p w:rsidR="009746C9" w:rsidRPr="00003D88" w:rsidRDefault="009746C9" w:rsidP="008B6E1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Акимов</w:t>
      </w:r>
      <w:r w:rsidRPr="00003D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03D88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003D88">
        <w:rPr>
          <w:sz w:val="28"/>
          <w:szCs w:val="28"/>
        </w:rPr>
        <w:t>. – заведующ</w:t>
      </w:r>
      <w:r>
        <w:rPr>
          <w:sz w:val="28"/>
          <w:szCs w:val="28"/>
        </w:rPr>
        <w:t>ий</w:t>
      </w:r>
      <w:r w:rsidRPr="00003D88">
        <w:rPr>
          <w:sz w:val="28"/>
          <w:szCs w:val="28"/>
        </w:rPr>
        <w:t xml:space="preserve"> сектором по работе с населением д. Чандр</w:t>
      </w:r>
      <w:r w:rsidRPr="00003D88">
        <w:rPr>
          <w:sz w:val="28"/>
          <w:szCs w:val="28"/>
        </w:rPr>
        <w:t>о</w:t>
      </w:r>
      <w:r w:rsidRPr="00003D88">
        <w:rPr>
          <w:sz w:val="28"/>
          <w:szCs w:val="28"/>
        </w:rPr>
        <w:t>во</w:t>
      </w:r>
      <w:r>
        <w:rPr>
          <w:sz w:val="28"/>
          <w:szCs w:val="28"/>
        </w:rPr>
        <w:t>;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Н</w:t>
      </w:r>
      <w:r>
        <w:rPr>
          <w:sz w:val="28"/>
          <w:szCs w:val="28"/>
        </w:rPr>
        <w:t>аумов А.Н. – начальник отдела по</w:t>
      </w:r>
      <w:r w:rsidRPr="00003D88">
        <w:rPr>
          <w:sz w:val="28"/>
          <w:szCs w:val="28"/>
        </w:rPr>
        <w:t>лиции № 5 У</w:t>
      </w:r>
      <w:r>
        <w:rPr>
          <w:sz w:val="28"/>
          <w:szCs w:val="28"/>
        </w:rPr>
        <w:t>М</w:t>
      </w:r>
      <w:r w:rsidRPr="00003D88">
        <w:rPr>
          <w:sz w:val="28"/>
          <w:szCs w:val="28"/>
        </w:rPr>
        <w:t xml:space="preserve">ВД </w:t>
      </w:r>
      <w:r>
        <w:rPr>
          <w:sz w:val="28"/>
          <w:szCs w:val="28"/>
        </w:rPr>
        <w:t>России</w:t>
      </w:r>
      <w:r w:rsidRPr="00003D88">
        <w:rPr>
          <w:sz w:val="28"/>
          <w:szCs w:val="28"/>
        </w:rPr>
        <w:t xml:space="preserve"> по г. Ч</w:t>
      </w:r>
      <w:r w:rsidRPr="00003D88">
        <w:rPr>
          <w:sz w:val="28"/>
          <w:szCs w:val="28"/>
        </w:rPr>
        <w:t>е</w:t>
      </w:r>
      <w:r w:rsidRPr="00003D88">
        <w:rPr>
          <w:sz w:val="28"/>
          <w:szCs w:val="28"/>
        </w:rPr>
        <w:t>боксары (по согласованию);</w:t>
      </w:r>
    </w:p>
    <w:p w:rsidR="009746C9" w:rsidRPr="00003D88" w:rsidRDefault="009746C9" w:rsidP="008B6E19">
      <w:pPr>
        <w:pStyle w:val="21"/>
        <w:spacing w:line="300" w:lineRule="auto"/>
        <w:ind w:right="43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Сухих А</w:t>
      </w:r>
      <w:r w:rsidRPr="00003D88">
        <w:rPr>
          <w:b w:val="0"/>
          <w:bCs w:val="0"/>
          <w:sz w:val="28"/>
          <w:szCs w:val="28"/>
        </w:rPr>
        <w:t>.Г. - главный специалист-эксперт по делам молодежи;</w:t>
      </w:r>
    </w:p>
    <w:p w:rsidR="009746C9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Смирнова Н.В.- директор культурно-выставочного центра «Радуга» (по согласованию)</w:t>
      </w:r>
      <w:r>
        <w:rPr>
          <w:sz w:val="28"/>
          <w:szCs w:val="28"/>
        </w:rPr>
        <w:t>;</w:t>
      </w:r>
    </w:p>
    <w:p w:rsidR="009746C9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Фондеркина Л</w:t>
      </w:r>
      <w:r w:rsidRPr="00003D88">
        <w:rPr>
          <w:sz w:val="28"/>
          <w:szCs w:val="28"/>
        </w:rPr>
        <w:t>.В.- главный специалист-эксперт - пресс-секретарь;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Шуркина</w:t>
      </w:r>
      <w:r w:rsidRPr="00003D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03D88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003D88">
        <w:rPr>
          <w:sz w:val="28"/>
          <w:szCs w:val="28"/>
        </w:rPr>
        <w:t xml:space="preserve">. – </w:t>
      </w:r>
      <w:r>
        <w:rPr>
          <w:sz w:val="28"/>
          <w:szCs w:val="28"/>
        </w:rPr>
        <w:t>заведующий сектором торговли.</w:t>
      </w:r>
    </w:p>
    <w:p w:rsidR="009746C9" w:rsidRPr="00003D88" w:rsidRDefault="009746C9" w:rsidP="008B6E19">
      <w:pPr>
        <w:spacing w:line="360" w:lineRule="auto"/>
        <w:ind w:firstLine="540"/>
        <w:jc w:val="both"/>
        <w:rPr>
          <w:sz w:val="28"/>
          <w:szCs w:val="28"/>
        </w:rPr>
      </w:pPr>
      <w:r w:rsidRPr="00003D88">
        <w:rPr>
          <w:sz w:val="28"/>
          <w:szCs w:val="28"/>
        </w:rPr>
        <w:t xml:space="preserve"> 1.2. Прилагаемый план мероприятий по подготовке и проведению празднования 6</w:t>
      </w:r>
      <w:r>
        <w:rPr>
          <w:sz w:val="28"/>
          <w:szCs w:val="28"/>
        </w:rPr>
        <w:t>8</w:t>
      </w:r>
      <w:r w:rsidRPr="00003D88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003D88">
        <w:rPr>
          <w:sz w:val="28"/>
          <w:szCs w:val="28"/>
        </w:rPr>
        <w:t>й годовщины Победы в Великой Отечественной войне 1941-1945 гг.</w:t>
      </w:r>
      <w:r>
        <w:rPr>
          <w:sz w:val="28"/>
          <w:szCs w:val="28"/>
        </w:rPr>
        <w:t xml:space="preserve"> </w:t>
      </w:r>
      <w:r w:rsidRPr="00003D88">
        <w:rPr>
          <w:sz w:val="28"/>
          <w:szCs w:val="28"/>
        </w:rPr>
        <w:t>в Московском районе г. Чебоксары.</w:t>
      </w:r>
    </w:p>
    <w:p w:rsidR="009746C9" w:rsidRPr="00003D88" w:rsidRDefault="009746C9" w:rsidP="008B6E19">
      <w:pPr>
        <w:pStyle w:val="BodyText"/>
        <w:spacing w:line="360" w:lineRule="auto"/>
        <w:rPr>
          <w:szCs w:val="28"/>
        </w:rPr>
      </w:pPr>
      <w:r w:rsidRPr="00003D88">
        <w:rPr>
          <w:szCs w:val="28"/>
        </w:rPr>
        <w:t xml:space="preserve">           2. Рекомендовать руководителям предприятий и учреждений, расп</w:t>
      </w:r>
      <w:r w:rsidRPr="00003D88">
        <w:rPr>
          <w:szCs w:val="28"/>
        </w:rPr>
        <w:t>о</w:t>
      </w:r>
      <w:r w:rsidRPr="00003D88">
        <w:rPr>
          <w:szCs w:val="28"/>
        </w:rPr>
        <w:t>ложенных на территории района:</w:t>
      </w:r>
    </w:p>
    <w:p w:rsidR="009746C9" w:rsidRPr="00003D88" w:rsidRDefault="009746C9" w:rsidP="008B6E19">
      <w:pPr>
        <w:pStyle w:val="BodyText"/>
        <w:spacing w:line="360" w:lineRule="auto"/>
        <w:rPr>
          <w:szCs w:val="28"/>
        </w:rPr>
      </w:pPr>
      <w:r w:rsidRPr="00003D88">
        <w:rPr>
          <w:szCs w:val="28"/>
        </w:rPr>
        <w:tab/>
        <w:t xml:space="preserve"> обеспечить участие в подготовке и праздновании  6</w:t>
      </w:r>
      <w:r>
        <w:rPr>
          <w:szCs w:val="28"/>
        </w:rPr>
        <w:t>8</w:t>
      </w:r>
      <w:r w:rsidRPr="00003D88">
        <w:rPr>
          <w:szCs w:val="28"/>
        </w:rPr>
        <w:t>-</w:t>
      </w:r>
      <w:r>
        <w:rPr>
          <w:szCs w:val="28"/>
        </w:rPr>
        <w:t xml:space="preserve">ой </w:t>
      </w:r>
      <w:r w:rsidRPr="00003D88">
        <w:rPr>
          <w:szCs w:val="28"/>
        </w:rPr>
        <w:t>годовщины Победы в Великой Отечественной войне 1941-1945 гг.</w:t>
      </w:r>
      <w:r>
        <w:rPr>
          <w:szCs w:val="28"/>
        </w:rPr>
        <w:t>;</w:t>
      </w:r>
    </w:p>
    <w:p w:rsidR="009746C9" w:rsidRPr="00003D88" w:rsidRDefault="009746C9" w:rsidP="008B6E19">
      <w:pPr>
        <w:spacing w:line="360" w:lineRule="auto"/>
        <w:ind w:firstLine="709"/>
        <w:jc w:val="both"/>
        <w:rPr>
          <w:sz w:val="28"/>
          <w:szCs w:val="28"/>
        </w:rPr>
      </w:pPr>
      <w:r w:rsidRPr="00003D88">
        <w:rPr>
          <w:sz w:val="28"/>
          <w:szCs w:val="28"/>
        </w:rPr>
        <w:t>оказать всестороннюю помощь в подготовке и проведении праздни</w:t>
      </w:r>
      <w:r w:rsidRPr="00003D88">
        <w:rPr>
          <w:sz w:val="28"/>
          <w:szCs w:val="28"/>
        </w:rPr>
        <w:t>ч</w:t>
      </w:r>
      <w:r w:rsidRPr="00003D88">
        <w:rPr>
          <w:sz w:val="28"/>
          <w:szCs w:val="28"/>
        </w:rPr>
        <w:t>ных мероприятий.</w:t>
      </w:r>
    </w:p>
    <w:p w:rsidR="009746C9" w:rsidRDefault="009746C9" w:rsidP="006C2084">
      <w:pPr>
        <w:tabs>
          <w:tab w:val="left" w:pos="426"/>
        </w:tabs>
        <w:spacing w:line="324" w:lineRule="auto"/>
        <w:ind w:right="99" w:firstLine="720"/>
        <w:jc w:val="both"/>
        <w:rPr>
          <w:rFonts w:ascii="Times New Roman CYR" w:hAnsi="Times New Roman CYR"/>
          <w:sz w:val="28"/>
          <w:szCs w:val="28"/>
        </w:rPr>
      </w:pPr>
      <w:r w:rsidRPr="00003D88">
        <w:rPr>
          <w:sz w:val="28"/>
          <w:szCs w:val="28"/>
        </w:rPr>
        <w:t xml:space="preserve">3. </w:t>
      </w:r>
      <w:r w:rsidRPr="006C2084">
        <w:rPr>
          <w:rFonts w:ascii="Times New Roman CYR" w:hAnsi="Times New Roman CYR"/>
          <w:sz w:val="28"/>
          <w:szCs w:val="28"/>
        </w:rPr>
        <w:t>Контроль за выполнением настоящего постановления оставляю за собой.</w:t>
      </w:r>
    </w:p>
    <w:p w:rsidR="009746C9" w:rsidRPr="00003D88" w:rsidRDefault="009746C9" w:rsidP="006C2084">
      <w:pPr>
        <w:tabs>
          <w:tab w:val="left" w:pos="426"/>
        </w:tabs>
        <w:spacing w:line="324" w:lineRule="auto"/>
        <w:ind w:right="99" w:firstLine="720"/>
        <w:jc w:val="both"/>
        <w:rPr>
          <w:sz w:val="28"/>
          <w:szCs w:val="28"/>
        </w:rPr>
      </w:pPr>
    </w:p>
    <w:p w:rsidR="009746C9" w:rsidRDefault="009746C9" w:rsidP="008B6E19">
      <w:pPr>
        <w:spacing w:line="312" w:lineRule="auto"/>
        <w:jc w:val="both"/>
        <w:rPr>
          <w:sz w:val="28"/>
          <w:szCs w:val="28"/>
        </w:rPr>
      </w:pPr>
      <w:r w:rsidRPr="00003D88">
        <w:rPr>
          <w:sz w:val="28"/>
          <w:szCs w:val="28"/>
        </w:rPr>
        <w:t xml:space="preserve">Глава администрации </w:t>
      </w:r>
      <w:r w:rsidRPr="00003D88">
        <w:rPr>
          <w:sz w:val="28"/>
          <w:szCs w:val="28"/>
        </w:rPr>
        <w:tab/>
      </w:r>
      <w:r w:rsidRPr="00003D88">
        <w:rPr>
          <w:sz w:val="28"/>
          <w:szCs w:val="28"/>
        </w:rPr>
        <w:tab/>
      </w:r>
      <w:r w:rsidRPr="00003D88">
        <w:rPr>
          <w:sz w:val="28"/>
          <w:szCs w:val="28"/>
        </w:rPr>
        <w:tab/>
      </w:r>
      <w:r w:rsidRPr="00003D88">
        <w:rPr>
          <w:sz w:val="28"/>
          <w:szCs w:val="28"/>
        </w:rPr>
        <w:tab/>
      </w:r>
      <w:r w:rsidRPr="00003D88">
        <w:rPr>
          <w:sz w:val="28"/>
          <w:szCs w:val="28"/>
        </w:rPr>
        <w:tab/>
        <w:t xml:space="preserve">                             А.Н. Петров</w:t>
      </w:r>
    </w:p>
    <w:p w:rsidR="009746C9" w:rsidRDefault="009746C9" w:rsidP="008B6E19">
      <w:pPr>
        <w:spacing w:line="312" w:lineRule="auto"/>
        <w:jc w:val="both"/>
        <w:rPr>
          <w:sz w:val="28"/>
          <w:szCs w:val="28"/>
        </w:rPr>
      </w:pPr>
    </w:p>
    <w:p w:rsidR="009746C9" w:rsidRDefault="009746C9" w:rsidP="008B6E19">
      <w:pPr>
        <w:spacing w:line="312" w:lineRule="auto"/>
        <w:jc w:val="both"/>
        <w:rPr>
          <w:sz w:val="28"/>
          <w:szCs w:val="28"/>
        </w:rPr>
      </w:pPr>
    </w:p>
    <w:p w:rsidR="009746C9" w:rsidRDefault="009746C9" w:rsidP="008B6E19">
      <w:pPr>
        <w:spacing w:line="312" w:lineRule="auto"/>
        <w:jc w:val="both"/>
        <w:rPr>
          <w:sz w:val="28"/>
          <w:szCs w:val="28"/>
        </w:rPr>
      </w:pPr>
    </w:p>
    <w:p w:rsidR="009746C9" w:rsidRDefault="009746C9" w:rsidP="008B6E19">
      <w:pPr>
        <w:spacing w:line="312" w:lineRule="auto"/>
        <w:jc w:val="both"/>
        <w:rPr>
          <w:sz w:val="28"/>
          <w:szCs w:val="28"/>
        </w:rPr>
      </w:pPr>
    </w:p>
    <w:p w:rsidR="009746C9" w:rsidRDefault="009746C9" w:rsidP="008B6E19">
      <w:pPr>
        <w:spacing w:line="312" w:lineRule="auto"/>
        <w:jc w:val="both"/>
        <w:rPr>
          <w:sz w:val="24"/>
          <w:szCs w:val="24"/>
        </w:rPr>
        <w:sectPr w:rsidR="009746C9" w:rsidSect="00074ADF">
          <w:headerReference w:type="even" r:id="rId6"/>
          <w:headerReference w:type="default" r:id="rId7"/>
          <w:headerReference w:type="first" r:id="rId8"/>
          <w:pgSz w:w="11907" w:h="16840" w:code="9"/>
          <w:pgMar w:top="851" w:right="708" w:bottom="568" w:left="1843" w:header="720" w:footer="720" w:gutter="0"/>
          <w:pgNumType w:start="1"/>
          <w:cols w:space="720"/>
          <w:titlePg/>
        </w:sectPr>
      </w:pPr>
    </w:p>
    <w:p w:rsidR="009746C9" w:rsidRPr="00764A88" w:rsidRDefault="009746C9" w:rsidP="008B6E19">
      <w:pPr>
        <w:widowControl w:val="0"/>
        <w:ind w:left="4962"/>
        <w:jc w:val="center"/>
        <w:rPr>
          <w:sz w:val="26"/>
          <w:szCs w:val="26"/>
        </w:rPr>
      </w:pPr>
      <w:r w:rsidRPr="00764A88">
        <w:rPr>
          <w:sz w:val="26"/>
          <w:szCs w:val="26"/>
        </w:rPr>
        <w:t>УТВЕРЖДЕН</w:t>
      </w:r>
    </w:p>
    <w:p w:rsidR="009746C9" w:rsidRPr="00764A88" w:rsidRDefault="009746C9" w:rsidP="008B6E19">
      <w:pPr>
        <w:widowControl w:val="0"/>
        <w:ind w:left="4962"/>
        <w:rPr>
          <w:sz w:val="26"/>
          <w:szCs w:val="26"/>
        </w:rPr>
      </w:pPr>
      <w:r w:rsidRPr="00764A88">
        <w:rPr>
          <w:sz w:val="26"/>
          <w:szCs w:val="26"/>
        </w:rPr>
        <w:t>постановлением главы администрации</w:t>
      </w:r>
    </w:p>
    <w:p w:rsidR="009746C9" w:rsidRPr="00764A88" w:rsidRDefault="009746C9" w:rsidP="008B6E19">
      <w:pPr>
        <w:widowControl w:val="0"/>
        <w:ind w:left="4962"/>
        <w:rPr>
          <w:sz w:val="26"/>
          <w:szCs w:val="26"/>
        </w:rPr>
      </w:pPr>
      <w:r w:rsidRPr="00764A88">
        <w:rPr>
          <w:sz w:val="26"/>
          <w:szCs w:val="26"/>
        </w:rPr>
        <w:t>Московского района г. Чебоксары</w:t>
      </w:r>
    </w:p>
    <w:p w:rsidR="009746C9" w:rsidRPr="0077403F" w:rsidRDefault="009746C9" w:rsidP="008B6E19">
      <w:pPr>
        <w:widowControl w:val="0"/>
        <w:ind w:left="4962"/>
        <w:rPr>
          <w:sz w:val="24"/>
          <w:szCs w:val="24"/>
        </w:rPr>
      </w:pPr>
      <w:r w:rsidRPr="00764A88">
        <w:rPr>
          <w:sz w:val="26"/>
          <w:szCs w:val="26"/>
        </w:rPr>
        <w:t xml:space="preserve">от </w:t>
      </w:r>
      <w:r>
        <w:rPr>
          <w:sz w:val="26"/>
          <w:szCs w:val="26"/>
        </w:rPr>
        <w:t>07</w:t>
      </w:r>
      <w:r w:rsidRPr="00764A88">
        <w:rPr>
          <w:sz w:val="26"/>
          <w:szCs w:val="26"/>
        </w:rPr>
        <w:t xml:space="preserve"> февраля 201</w:t>
      </w:r>
      <w:r>
        <w:rPr>
          <w:sz w:val="26"/>
          <w:szCs w:val="26"/>
        </w:rPr>
        <w:t>3</w:t>
      </w:r>
      <w:r w:rsidRPr="00764A88">
        <w:rPr>
          <w:sz w:val="26"/>
          <w:szCs w:val="26"/>
        </w:rPr>
        <w:t xml:space="preserve"> г. № 1</w:t>
      </w:r>
      <w:r>
        <w:rPr>
          <w:sz w:val="26"/>
          <w:szCs w:val="26"/>
        </w:rPr>
        <w:t>8</w:t>
      </w:r>
      <w:r w:rsidRPr="00764A88">
        <w:rPr>
          <w:sz w:val="26"/>
          <w:szCs w:val="26"/>
        </w:rPr>
        <w:t>0</w:t>
      </w:r>
    </w:p>
    <w:p w:rsidR="009746C9" w:rsidRPr="004A6C6D" w:rsidRDefault="009746C9" w:rsidP="008B6E19">
      <w:pPr>
        <w:widowControl w:val="0"/>
        <w:jc w:val="center"/>
        <w:rPr>
          <w:b/>
          <w:sz w:val="26"/>
        </w:rPr>
      </w:pPr>
    </w:p>
    <w:p w:rsidR="009746C9" w:rsidRPr="006E099B" w:rsidRDefault="009746C9" w:rsidP="008B6E19">
      <w:pPr>
        <w:pStyle w:val="Heading1"/>
        <w:spacing w:line="240" w:lineRule="auto"/>
        <w:jc w:val="center"/>
        <w:rPr>
          <w:b/>
          <w:sz w:val="24"/>
          <w:szCs w:val="24"/>
        </w:rPr>
      </w:pPr>
      <w:r w:rsidRPr="006E099B">
        <w:rPr>
          <w:b/>
          <w:sz w:val="24"/>
          <w:szCs w:val="24"/>
        </w:rPr>
        <w:t xml:space="preserve">ПЛАН </w:t>
      </w:r>
    </w:p>
    <w:p w:rsidR="009746C9" w:rsidRDefault="009746C9" w:rsidP="008B6E19">
      <w:pPr>
        <w:pStyle w:val="Heading1"/>
        <w:spacing w:line="240" w:lineRule="auto"/>
        <w:jc w:val="center"/>
        <w:rPr>
          <w:b/>
          <w:sz w:val="24"/>
          <w:szCs w:val="24"/>
        </w:rPr>
      </w:pPr>
      <w:r w:rsidRPr="00FC0DDB">
        <w:rPr>
          <w:b/>
          <w:sz w:val="24"/>
          <w:szCs w:val="24"/>
        </w:rPr>
        <w:t>мероприятий по подготовке и проведению празднования 6</w:t>
      </w:r>
      <w:r>
        <w:rPr>
          <w:b/>
          <w:sz w:val="24"/>
          <w:szCs w:val="24"/>
        </w:rPr>
        <w:t>8</w:t>
      </w:r>
      <w:r w:rsidRPr="00FC0DD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о</w:t>
      </w:r>
      <w:r w:rsidRPr="00FC0DDB">
        <w:rPr>
          <w:b/>
          <w:sz w:val="24"/>
          <w:szCs w:val="24"/>
        </w:rPr>
        <w:t xml:space="preserve">й годовщины Победы </w:t>
      </w:r>
    </w:p>
    <w:p w:rsidR="009746C9" w:rsidRPr="00FC0DDB" w:rsidRDefault="009746C9" w:rsidP="008F53CC">
      <w:pPr>
        <w:pStyle w:val="Heading1"/>
        <w:spacing w:after="120" w:line="240" w:lineRule="auto"/>
        <w:jc w:val="center"/>
        <w:rPr>
          <w:b/>
          <w:sz w:val="24"/>
          <w:szCs w:val="24"/>
        </w:rPr>
      </w:pPr>
      <w:r w:rsidRPr="00FC0DDB">
        <w:rPr>
          <w:b/>
          <w:sz w:val="24"/>
          <w:szCs w:val="24"/>
        </w:rPr>
        <w:t>в Великой Отечественной войне 1941-1945 гг. в Московском районе г. Чебоксары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1645"/>
        <w:gridCol w:w="1595"/>
        <w:gridCol w:w="2700"/>
      </w:tblGrid>
      <w:tr w:rsidR="009746C9" w:rsidRPr="006E099B" w:rsidTr="008F53CC">
        <w:trPr>
          <w:tblHeader/>
        </w:trPr>
        <w:tc>
          <w:tcPr>
            <w:tcW w:w="4068" w:type="dxa"/>
          </w:tcPr>
          <w:p w:rsidR="009746C9" w:rsidRPr="0035060D" w:rsidRDefault="009746C9" w:rsidP="00037AD6">
            <w:pPr>
              <w:pStyle w:val="Heading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060D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spacing w:before="120"/>
              <w:jc w:val="center"/>
              <w:rPr>
                <w:b/>
              </w:rPr>
            </w:pPr>
            <w:r w:rsidRPr="0035060D">
              <w:rPr>
                <w:b/>
              </w:rPr>
              <w:t xml:space="preserve">Сроки </w:t>
            </w:r>
          </w:p>
          <w:p w:rsidR="009746C9" w:rsidRPr="0035060D" w:rsidRDefault="009746C9" w:rsidP="00074ADF">
            <w:pPr>
              <w:jc w:val="center"/>
              <w:rPr>
                <w:b/>
                <w:lang w:val="en-US"/>
              </w:rPr>
            </w:pPr>
            <w:r w:rsidRPr="0035060D">
              <w:rPr>
                <w:b/>
              </w:rPr>
              <w:t>исполнения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spacing w:before="120"/>
              <w:jc w:val="center"/>
              <w:rPr>
                <w:b/>
              </w:rPr>
            </w:pPr>
            <w:r w:rsidRPr="0035060D">
              <w:rPr>
                <w:b/>
              </w:rPr>
              <w:t>Место</w:t>
            </w:r>
          </w:p>
          <w:p w:rsidR="009746C9" w:rsidRPr="0035060D" w:rsidRDefault="009746C9" w:rsidP="00037AD6">
            <w:pPr>
              <w:jc w:val="center"/>
              <w:rPr>
                <w:b/>
              </w:rPr>
            </w:pPr>
            <w:r w:rsidRPr="0035060D">
              <w:rPr>
                <w:b/>
              </w:rPr>
              <w:t>проведения</w:t>
            </w:r>
          </w:p>
        </w:tc>
        <w:tc>
          <w:tcPr>
            <w:tcW w:w="2700" w:type="dxa"/>
          </w:tcPr>
          <w:p w:rsidR="009746C9" w:rsidRPr="0035060D" w:rsidRDefault="009746C9" w:rsidP="00037AD6">
            <w:pPr>
              <w:spacing w:before="120"/>
              <w:jc w:val="center"/>
              <w:rPr>
                <w:b/>
              </w:rPr>
            </w:pPr>
            <w:r w:rsidRPr="0035060D">
              <w:rPr>
                <w:b/>
              </w:rPr>
              <w:t>Ответственные</w:t>
            </w:r>
          </w:p>
        </w:tc>
      </w:tr>
      <w:tr w:rsidR="009746C9" w:rsidRPr="006E099B" w:rsidTr="0035060D">
        <w:trPr>
          <w:cantSplit/>
        </w:trPr>
        <w:tc>
          <w:tcPr>
            <w:tcW w:w="10008" w:type="dxa"/>
            <w:gridSpan w:val="4"/>
          </w:tcPr>
          <w:p w:rsidR="009746C9" w:rsidRPr="0035060D" w:rsidRDefault="009746C9" w:rsidP="00037AD6">
            <w:pPr>
              <w:spacing w:before="60"/>
              <w:ind w:firstLine="34"/>
              <w:jc w:val="center"/>
            </w:pPr>
            <w:r w:rsidRPr="0035060D">
              <w:rPr>
                <w:b/>
              </w:rPr>
              <w:t>Раздел I. Организационная работа</w:t>
            </w:r>
          </w:p>
        </w:tc>
      </w:tr>
      <w:tr w:rsidR="009746C9" w:rsidRPr="006E099B" w:rsidTr="0035060D">
        <w:trPr>
          <w:cantSplit/>
        </w:trPr>
        <w:tc>
          <w:tcPr>
            <w:tcW w:w="4068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Тематическое оформление </w:t>
            </w:r>
          </w:p>
        </w:tc>
        <w:tc>
          <w:tcPr>
            <w:tcW w:w="1645" w:type="dxa"/>
          </w:tcPr>
          <w:p w:rsidR="009746C9" w:rsidRPr="0035060D" w:rsidRDefault="009746C9" w:rsidP="008B6E19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 Май 2013 г.            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Московский район г. Ч</w:t>
            </w:r>
            <w:r w:rsidRPr="0035060D">
              <w:rPr>
                <w:sz w:val="24"/>
                <w:szCs w:val="24"/>
              </w:rPr>
              <w:t>е</w:t>
            </w:r>
            <w:r w:rsidRPr="0035060D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35060D" w:rsidRDefault="009746C9" w:rsidP="00037AD6">
            <w:pPr>
              <w:spacing w:before="60"/>
              <w:ind w:firstLine="34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Константинов Ю.Н. – начальник отдела ЖКХ и благоустройства а</w:t>
            </w:r>
            <w:r w:rsidRPr="0035060D">
              <w:rPr>
                <w:sz w:val="24"/>
                <w:szCs w:val="24"/>
              </w:rPr>
              <w:t>д</w:t>
            </w:r>
            <w:r w:rsidRPr="0035060D">
              <w:rPr>
                <w:sz w:val="24"/>
                <w:szCs w:val="24"/>
              </w:rPr>
              <w:t xml:space="preserve">министрации района (далее – отдел ЖКХ и благоустройства), </w:t>
            </w:r>
          </w:p>
          <w:p w:rsidR="009746C9" w:rsidRPr="0035060D" w:rsidRDefault="009746C9" w:rsidP="00C030D3">
            <w:pPr>
              <w:ind w:firstLine="34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руководители упра</w:t>
            </w:r>
            <w:r w:rsidRPr="0035060D">
              <w:rPr>
                <w:sz w:val="24"/>
                <w:szCs w:val="24"/>
              </w:rPr>
              <w:t>в</w:t>
            </w:r>
            <w:r w:rsidRPr="0035060D">
              <w:rPr>
                <w:sz w:val="24"/>
                <w:szCs w:val="24"/>
              </w:rPr>
              <w:t>ляющих организаций (по согласованию)</w:t>
            </w:r>
          </w:p>
        </w:tc>
      </w:tr>
      <w:tr w:rsidR="009746C9" w:rsidRPr="006E099B" w:rsidTr="0035060D">
        <w:trPr>
          <w:cantSplit/>
        </w:trPr>
        <w:tc>
          <w:tcPr>
            <w:tcW w:w="4068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Оформление витрин магазинов,  предприятий общественного питания и бытового обслуживания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До 6 мая 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C030D3">
            <w:pPr>
              <w:spacing w:before="60"/>
              <w:ind w:right="-87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Шуркина В.Л. – зав</w:t>
            </w:r>
            <w:r w:rsidRPr="0035060D">
              <w:rPr>
                <w:sz w:val="24"/>
                <w:szCs w:val="24"/>
              </w:rPr>
              <w:t>е</w:t>
            </w:r>
            <w:r w:rsidRPr="0035060D">
              <w:rPr>
                <w:sz w:val="24"/>
                <w:szCs w:val="24"/>
              </w:rPr>
              <w:t>дующий сектором то</w:t>
            </w:r>
            <w:r w:rsidRPr="0035060D">
              <w:rPr>
                <w:sz w:val="24"/>
                <w:szCs w:val="24"/>
              </w:rPr>
              <w:t>р</w:t>
            </w:r>
            <w:r w:rsidRPr="0035060D">
              <w:rPr>
                <w:sz w:val="24"/>
                <w:szCs w:val="24"/>
              </w:rPr>
              <w:t>говли</w:t>
            </w:r>
          </w:p>
        </w:tc>
      </w:tr>
      <w:tr w:rsidR="009746C9" w:rsidRPr="006E099B" w:rsidTr="0035060D">
        <w:trPr>
          <w:cantSplit/>
        </w:trPr>
        <w:tc>
          <w:tcPr>
            <w:tcW w:w="4068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Высадка цветов и оформление  клумб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  <w:lang w:val="en-US"/>
              </w:rPr>
            </w:pPr>
            <w:r w:rsidRPr="0035060D">
              <w:rPr>
                <w:sz w:val="24"/>
                <w:szCs w:val="24"/>
              </w:rPr>
              <w:t>Апрель-май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Константинов Ю.Н.</w:t>
            </w:r>
          </w:p>
        </w:tc>
      </w:tr>
      <w:tr w:rsidR="009746C9" w:rsidRPr="006E099B" w:rsidTr="0035060D">
        <w:trPr>
          <w:cantSplit/>
        </w:trPr>
        <w:tc>
          <w:tcPr>
            <w:tcW w:w="4068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Экологические  субботники  с  пр</w:t>
            </w:r>
            <w:r w:rsidRPr="0035060D">
              <w:rPr>
                <w:sz w:val="24"/>
                <w:szCs w:val="24"/>
              </w:rPr>
              <w:t>и</w:t>
            </w:r>
            <w:r w:rsidRPr="0035060D">
              <w:rPr>
                <w:sz w:val="24"/>
                <w:szCs w:val="24"/>
              </w:rPr>
              <w:t>влечением  населения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  <w:lang w:val="en-US"/>
              </w:rPr>
            </w:pPr>
            <w:r w:rsidRPr="0035060D">
              <w:rPr>
                <w:sz w:val="24"/>
                <w:szCs w:val="24"/>
              </w:rPr>
              <w:t>Апрель-май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Константинов Ю.Н.</w:t>
            </w:r>
          </w:p>
        </w:tc>
      </w:tr>
      <w:tr w:rsidR="009746C9" w:rsidRPr="006E099B" w:rsidTr="0035060D">
        <w:trPr>
          <w:cantSplit/>
        </w:trPr>
        <w:tc>
          <w:tcPr>
            <w:tcW w:w="4068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Оформление на предприятиях, в о</w:t>
            </w:r>
            <w:r w:rsidRPr="0035060D">
              <w:rPr>
                <w:sz w:val="24"/>
                <w:szCs w:val="24"/>
              </w:rPr>
              <w:t>р</w:t>
            </w:r>
            <w:r w:rsidRPr="0035060D">
              <w:rPr>
                <w:sz w:val="24"/>
                <w:szCs w:val="24"/>
              </w:rPr>
              <w:t>ганизациях и учреждениях района уголков  воинской славы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Февраль-май</w:t>
            </w:r>
          </w:p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037AD6">
            <w:pPr>
              <w:spacing w:before="6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Администрации пре</w:t>
            </w:r>
            <w:r w:rsidRPr="0035060D">
              <w:rPr>
                <w:sz w:val="24"/>
                <w:szCs w:val="24"/>
              </w:rPr>
              <w:t>д</w:t>
            </w:r>
            <w:r w:rsidRPr="0035060D">
              <w:rPr>
                <w:sz w:val="24"/>
                <w:szCs w:val="24"/>
              </w:rPr>
              <w:t>приятий, организаций, учреждений (по согл</w:t>
            </w:r>
            <w:r w:rsidRPr="0035060D">
              <w:rPr>
                <w:sz w:val="24"/>
                <w:szCs w:val="24"/>
              </w:rPr>
              <w:t>а</w:t>
            </w:r>
            <w:r w:rsidRPr="0035060D">
              <w:rPr>
                <w:sz w:val="24"/>
                <w:szCs w:val="24"/>
              </w:rPr>
              <w:t>сованию)</w:t>
            </w:r>
          </w:p>
        </w:tc>
      </w:tr>
      <w:tr w:rsidR="009746C9" w:rsidRPr="006E099B" w:rsidTr="0035060D">
        <w:trPr>
          <w:cantSplit/>
        </w:trPr>
        <w:tc>
          <w:tcPr>
            <w:tcW w:w="4068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Проведение ежегодного весеннего экологического месячника по сан</w:t>
            </w:r>
            <w:r w:rsidRPr="0035060D">
              <w:rPr>
                <w:sz w:val="24"/>
                <w:szCs w:val="24"/>
              </w:rPr>
              <w:t>и</w:t>
            </w:r>
            <w:r w:rsidRPr="0035060D">
              <w:rPr>
                <w:sz w:val="24"/>
                <w:szCs w:val="24"/>
              </w:rPr>
              <w:t>тарной очистке территории района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Константинов Ю.Н.</w:t>
            </w:r>
          </w:p>
        </w:tc>
      </w:tr>
      <w:tr w:rsidR="009746C9" w:rsidRPr="006E099B" w:rsidTr="0035060D">
        <w:trPr>
          <w:cantSplit/>
        </w:trPr>
        <w:tc>
          <w:tcPr>
            <w:tcW w:w="4068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Ремонт, сохранение  и  благоустро</w:t>
            </w:r>
            <w:r w:rsidRPr="0035060D">
              <w:rPr>
                <w:sz w:val="24"/>
                <w:szCs w:val="24"/>
              </w:rPr>
              <w:t>й</w:t>
            </w:r>
            <w:r w:rsidRPr="0035060D">
              <w:rPr>
                <w:sz w:val="24"/>
                <w:szCs w:val="24"/>
              </w:rPr>
              <w:t xml:space="preserve">ство памятников  и  мемориальных  досок             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Весь  период</w:t>
            </w:r>
          </w:p>
          <w:p w:rsidR="009746C9" w:rsidRPr="0035060D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037AD6">
            <w:pPr>
              <w:rPr>
                <w:b/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Константинов Ю.Н.</w:t>
            </w:r>
          </w:p>
        </w:tc>
      </w:tr>
      <w:tr w:rsidR="009746C9" w:rsidRPr="006E099B" w:rsidTr="0035060D">
        <w:trPr>
          <w:cantSplit/>
        </w:trPr>
        <w:tc>
          <w:tcPr>
            <w:tcW w:w="10008" w:type="dxa"/>
            <w:gridSpan w:val="4"/>
          </w:tcPr>
          <w:p w:rsidR="009746C9" w:rsidRPr="008F53CC" w:rsidRDefault="009746C9" w:rsidP="00037AD6">
            <w:pPr>
              <w:spacing w:before="60"/>
              <w:jc w:val="center"/>
              <w:rPr>
                <w:b/>
              </w:rPr>
            </w:pPr>
            <w:r w:rsidRPr="008F53CC">
              <w:rPr>
                <w:b/>
              </w:rPr>
              <w:t>Раздел I</w:t>
            </w:r>
            <w:r w:rsidRPr="008F53CC">
              <w:rPr>
                <w:b/>
                <w:lang w:val="en-US"/>
              </w:rPr>
              <w:t>I</w:t>
            </w:r>
            <w:r w:rsidRPr="008F53CC">
              <w:rPr>
                <w:b/>
              </w:rPr>
              <w:t>.  Улучшение социально-экономических условий жизни ветеранов</w:t>
            </w:r>
          </w:p>
          <w:p w:rsidR="009746C9" w:rsidRPr="006E099B" w:rsidRDefault="009746C9" w:rsidP="00037AD6">
            <w:pPr>
              <w:jc w:val="center"/>
              <w:rPr>
                <w:b/>
                <w:sz w:val="26"/>
                <w:szCs w:val="26"/>
              </w:rPr>
            </w:pPr>
            <w:r w:rsidRPr="008F53CC">
              <w:rPr>
                <w:b/>
              </w:rPr>
              <w:t>Великой Отечественной войны, боевых действий и военной службы</w:t>
            </w:r>
          </w:p>
        </w:tc>
      </w:tr>
      <w:tr w:rsidR="009746C9" w:rsidRPr="006E099B" w:rsidTr="0035060D">
        <w:tc>
          <w:tcPr>
            <w:tcW w:w="4068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Постановка на учет нуждающихся участников Великой Отечественной войны (далее – ВОВ), вдов погибших воинов в ВОВ на социальное обсл</w:t>
            </w:r>
            <w:r w:rsidRPr="0035060D">
              <w:rPr>
                <w:sz w:val="24"/>
                <w:szCs w:val="24"/>
              </w:rPr>
              <w:t>у</w:t>
            </w:r>
            <w:r w:rsidRPr="0035060D">
              <w:rPr>
                <w:sz w:val="24"/>
                <w:szCs w:val="24"/>
              </w:rPr>
              <w:t xml:space="preserve">живание на дому 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Январь-май </w:t>
            </w:r>
          </w:p>
          <w:p w:rsidR="009746C9" w:rsidRPr="0035060D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Московский район г. Ч</w:t>
            </w:r>
            <w:r w:rsidRPr="0035060D">
              <w:rPr>
                <w:sz w:val="24"/>
                <w:szCs w:val="24"/>
              </w:rPr>
              <w:t>е</w:t>
            </w:r>
            <w:r w:rsidRPr="0035060D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35060D" w:rsidRDefault="009746C9" w:rsidP="009F770C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Андряшина Н.И.- д</w:t>
            </w:r>
            <w:r w:rsidRPr="0035060D">
              <w:rPr>
                <w:sz w:val="24"/>
                <w:szCs w:val="24"/>
              </w:rPr>
              <w:t>и</w:t>
            </w:r>
            <w:r w:rsidRPr="0035060D">
              <w:rPr>
                <w:sz w:val="24"/>
                <w:szCs w:val="24"/>
              </w:rPr>
              <w:t>ректор БУ ЧР «Центр социального обслуж</w:t>
            </w:r>
            <w:r w:rsidRPr="0035060D">
              <w:rPr>
                <w:sz w:val="24"/>
                <w:szCs w:val="24"/>
              </w:rPr>
              <w:t>и</w:t>
            </w:r>
            <w:r w:rsidRPr="0035060D">
              <w:rPr>
                <w:sz w:val="24"/>
                <w:szCs w:val="24"/>
              </w:rPr>
              <w:t>вания населения Мо</w:t>
            </w:r>
            <w:r w:rsidRPr="0035060D">
              <w:rPr>
                <w:sz w:val="24"/>
                <w:szCs w:val="24"/>
              </w:rPr>
              <w:t>с</w:t>
            </w:r>
            <w:r w:rsidRPr="0035060D">
              <w:rPr>
                <w:sz w:val="24"/>
                <w:szCs w:val="24"/>
              </w:rPr>
              <w:t>ковского района г.Чебоксары (по согл</w:t>
            </w:r>
            <w:r w:rsidRPr="0035060D">
              <w:rPr>
                <w:sz w:val="24"/>
                <w:szCs w:val="24"/>
              </w:rPr>
              <w:t>а</w:t>
            </w:r>
            <w:r w:rsidRPr="0035060D">
              <w:rPr>
                <w:sz w:val="24"/>
                <w:szCs w:val="24"/>
              </w:rPr>
              <w:t>сованию)</w:t>
            </w:r>
          </w:p>
        </w:tc>
      </w:tr>
      <w:tr w:rsidR="009746C9" w:rsidRPr="006E099B" w:rsidTr="0035060D">
        <w:tc>
          <w:tcPr>
            <w:tcW w:w="4068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Проведение обследования социал</w:t>
            </w:r>
            <w:r w:rsidRPr="0035060D">
              <w:rPr>
                <w:sz w:val="24"/>
                <w:szCs w:val="24"/>
              </w:rPr>
              <w:t>ь</w:t>
            </w:r>
            <w:r w:rsidRPr="0035060D">
              <w:rPr>
                <w:sz w:val="24"/>
                <w:szCs w:val="24"/>
              </w:rPr>
              <w:t>но-бытовых условий жизни инвал</w:t>
            </w:r>
            <w:r w:rsidRPr="0035060D">
              <w:rPr>
                <w:sz w:val="24"/>
                <w:szCs w:val="24"/>
              </w:rPr>
              <w:t>и</w:t>
            </w:r>
            <w:r w:rsidRPr="0035060D">
              <w:rPr>
                <w:sz w:val="24"/>
                <w:szCs w:val="24"/>
              </w:rPr>
              <w:t>дов и участников ВОВ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Весь  период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9F770C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Андряшина Н.И. (по согласованию)</w:t>
            </w:r>
          </w:p>
        </w:tc>
      </w:tr>
      <w:tr w:rsidR="009746C9" w:rsidRPr="006E099B" w:rsidTr="0035060D">
        <w:tc>
          <w:tcPr>
            <w:tcW w:w="4068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Проведение ремонта квартир 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Январь-май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Константинов Ю.Н. </w:t>
            </w:r>
          </w:p>
        </w:tc>
      </w:tr>
      <w:tr w:rsidR="009746C9" w:rsidRPr="006E099B" w:rsidTr="0035060D">
        <w:tc>
          <w:tcPr>
            <w:tcW w:w="4068" w:type="dxa"/>
          </w:tcPr>
          <w:p w:rsidR="009746C9" w:rsidRPr="0035060D" w:rsidRDefault="009746C9" w:rsidP="00037AD6">
            <w:pPr>
              <w:pStyle w:val="Footer"/>
              <w:tabs>
                <w:tab w:val="left" w:pos="708"/>
              </w:tabs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Постановка на учет и проведение п</w:t>
            </w:r>
            <w:r w:rsidRPr="0035060D">
              <w:rPr>
                <w:sz w:val="24"/>
                <w:szCs w:val="24"/>
              </w:rPr>
              <w:t>е</w:t>
            </w:r>
            <w:r w:rsidRPr="0035060D">
              <w:rPr>
                <w:sz w:val="24"/>
                <w:szCs w:val="24"/>
              </w:rPr>
              <w:t>ререгистрации очередности ветер</w:t>
            </w:r>
            <w:r w:rsidRPr="0035060D">
              <w:rPr>
                <w:sz w:val="24"/>
                <w:szCs w:val="24"/>
              </w:rPr>
              <w:t>а</w:t>
            </w:r>
            <w:r w:rsidRPr="0035060D">
              <w:rPr>
                <w:sz w:val="24"/>
                <w:szCs w:val="24"/>
              </w:rPr>
              <w:t xml:space="preserve">нов </w:t>
            </w:r>
            <w:r w:rsidRPr="0035060D">
              <w:rPr>
                <w:spacing w:val="-8"/>
                <w:sz w:val="24"/>
                <w:szCs w:val="24"/>
              </w:rPr>
              <w:t>Великой Отечественной войны, боевых действий и военной службы, семей  погибших  воинов, принятых на учет нуждающихся  в жилых помещ</w:t>
            </w:r>
            <w:r w:rsidRPr="0035060D">
              <w:rPr>
                <w:spacing w:val="-8"/>
                <w:sz w:val="24"/>
                <w:szCs w:val="24"/>
              </w:rPr>
              <w:t>е</w:t>
            </w:r>
            <w:r w:rsidRPr="0035060D">
              <w:rPr>
                <w:spacing w:val="-8"/>
                <w:sz w:val="24"/>
                <w:szCs w:val="24"/>
              </w:rPr>
              <w:t xml:space="preserve">ниях </w:t>
            </w:r>
          </w:p>
        </w:tc>
        <w:tc>
          <w:tcPr>
            <w:tcW w:w="164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До 1 мая</w:t>
            </w:r>
          </w:p>
        </w:tc>
        <w:tc>
          <w:tcPr>
            <w:tcW w:w="1595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Ладина О.В.- начальник отдел по учёту и ра</w:t>
            </w:r>
            <w:r w:rsidRPr="0035060D">
              <w:rPr>
                <w:sz w:val="24"/>
                <w:szCs w:val="24"/>
              </w:rPr>
              <w:t>с</w:t>
            </w:r>
            <w:r w:rsidRPr="0035060D">
              <w:rPr>
                <w:sz w:val="24"/>
                <w:szCs w:val="24"/>
              </w:rPr>
              <w:t>пределению</w:t>
            </w:r>
          </w:p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жилья</w:t>
            </w:r>
          </w:p>
        </w:tc>
      </w:tr>
      <w:tr w:rsidR="009746C9" w:rsidRPr="006E099B" w:rsidTr="0035060D">
        <w:trPr>
          <w:cantSplit/>
        </w:trPr>
        <w:tc>
          <w:tcPr>
            <w:tcW w:w="10008" w:type="dxa"/>
            <w:gridSpan w:val="4"/>
          </w:tcPr>
          <w:p w:rsidR="009746C9" w:rsidRPr="0035060D" w:rsidRDefault="009746C9" w:rsidP="00037AD6">
            <w:pPr>
              <w:spacing w:before="60"/>
              <w:jc w:val="center"/>
              <w:rPr>
                <w:b/>
              </w:rPr>
            </w:pPr>
            <w:r w:rsidRPr="0035060D">
              <w:rPr>
                <w:b/>
              </w:rPr>
              <w:t xml:space="preserve">Раздел </w:t>
            </w:r>
            <w:r w:rsidRPr="0035060D">
              <w:rPr>
                <w:b/>
                <w:lang w:val="en-US"/>
              </w:rPr>
              <w:t>III</w:t>
            </w:r>
            <w:r w:rsidRPr="0035060D">
              <w:rPr>
                <w:b/>
              </w:rPr>
              <w:t>. Информационно-пропагандистские  и культурные мероприятия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35060D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«Великая Отечественная» - книжно-иллюстративная выставка</w:t>
            </w:r>
          </w:p>
        </w:tc>
        <w:tc>
          <w:tcPr>
            <w:tcW w:w="164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Май</w:t>
            </w:r>
          </w:p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ЦГДБ им. К.Чуковского</w:t>
            </w:r>
          </w:p>
        </w:tc>
        <w:tc>
          <w:tcPr>
            <w:tcW w:w="2700" w:type="dxa"/>
          </w:tcPr>
          <w:p w:rsidR="009746C9" w:rsidRPr="0035060D" w:rsidRDefault="009746C9" w:rsidP="002D3633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Бондарев Е.В. –директор МБУК «Це</w:t>
            </w:r>
            <w:r w:rsidRPr="0035060D">
              <w:rPr>
                <w:sz w:val="24"/>
                <w:szCs w:val="24"/>
              </w:rPr>
              <w:t>н</w:t>
            </w:r>
            <w:r w:rsidRPr="0035060D">
              <w:rPr>
                <w:sz w:val="24"/>
                <w:szCs w:val="24"/>
              </w:rPr>
              <w:t>тральная детская би</w:t>
            </w:r>
            <w:r w:rsidRPr="0035060D">
              <w:rPr>
                <w:sz w:val="24"/>
                <w:szCs w:val="24"/>
              </w:rPr>
              <w:t>б</w:t>
            </w:r>
            <w:r w:rsidRPr="0035060D">
              <w:rPr>
                <w:sz w:val="24"/>
                <w:szCs w:val="24"/>
              </w:rPr>
              <w:t>лиотечная система им. Чуковского» (по согл</w:t>
            </w:r>
            <w:r w:rsidRPr="0035060D">
              <w:rPr>
                <w:sz w:val="24"/>
                <w:szCs w:val="24"/>
              </w:rPr>
              <w:t>а</w:t>
            </w:r>
            <w:r w:rsidRPr="0035060D">
              <w:rPr>
                <w:sz w:val="24"/>
                <w:szCs w:val="24"/>
              </w:rPr>
              <w:t>сованию)</w:t>
            </w:r>
          </w:p>
        </w:tc>
      </w:tr>
      <w:tr w:rsidR="009746C9" w:rsidRPr="002D3633" w:rsidTr="003D7E3E">
        <w:tc>
          <w:tcPr>
            <w:tcW w:w="4068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b/>
                <w:sz w:val="24"/>
                <w:szCs w:val="24"/>
              </w:rPr>
              <w:t xml:space="preserve">«900 дней...» </w:t>
            </w:r>
            <w:r w:rsidRPr="0035060D">
              <w:rPr>
                <w:sz w:val="24"/>
                <w:szCs w:val="24"/>
              </w:rPr>
              <w:t>- урок мужества к 70-летию прорыва блокады Ленинграда</w:t>
            </w:r>
            <w:r w:rsidRPr="0035060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9746C9" w:rsidRPr="0035060D" w:rsidRDefault="009746C9" w:rsidP="0035060D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23 апреля</w:t>
            </w:r>
          </w:p>
          <w:p w:rsidR="009746C9" w:rsidRPr="0035060D" w:rsidRDefault="009746C9" w:rsidP="0035060D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 10.00</w:t>
            </w:r>
          </w:p>
          <w:p w:rsidR="009746C9" w:rsidRPr="0035060D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35060D" w:rsidRDefault="009746C9" w:rsidP="0035060D">
            <w:pPr>
              <w:ind w:right="-140"/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ЦГБ им. Ма</w:t>
            </w:r>
            <w:r w:rsidRPr="0035060D">
              <w:rPr>
                <w:sz w:val="24"/>
                <w:szCs w:val="24"/>
              </w:rPr>
              <w:t>я</w:t>
            </w:r>
            <w:r w:rsidRPr="0035060D">
              <w:rPr>
                <w:sz w:val="24"/>
                <w:szCs w:val="24"/>
              </w:rPr>
              <w:t>ковского</w:t>
            </w:r>
          </w:p>
          <w:p w:rsidR="009746C9" w:rsidRPr="0035060D" w:rsidRDefault="009746C9" w:rsidP="0035060D">
            <w:pPr>
              <w:ind w:left="-174" w:right="-14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35060D" w:rsidRDefault="009746C9" w:rsidP="002D3633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Ивченко В.В.- директор МБУК «Центральная городская библиоте</w:t>
            </w:r>
            <w:r w:rsidRPr="0035060D">
              <w:rPr>
                <w:sz w:val="24"/>
                <w:szCs w:val="24"/>
              </w:rPr>
              <w:t>ч</w:t>
            </w:r>
            <w:r w:rsidRPr="0035060D">
              <w:rPr>
                <w:sz w:val="24"/>
                <w:szCs w:val="24"/>
              </w:rPr>
              <w:t>ная система им. Ма</w:t>
            </w:r>
            <w:r w:rsidRPr="0035060D">
              <w:rPr>
                <w:sz w:val="24"/>
                <w:szCs w:val="24"/>
              </w:rPr>
              <w:t>я</w:t>
            </w:r>
            <w:r w:rsidRPr="0035060D">
              <w:rPr>
                <w:sz w:val="24"/>
                <w:szCs w:val="24"/>
              </w:rPr>
              <w:t>ковского» (по соглас</w:t>
            </w:r>
            <w:r w:rsidRPr="0035060D">
              <w:rPr>
                <w:sz w:val="24"/>
                <w:szCs w:val="24"/>
              </w:rPr>
              <w:t>о</w:t>
            </w:r>
            <w:r w:rsidRPr="0035060D">
              <w:rPr>
                <w:sz w:val="24"/>
                <w:szCs w:val="24"/>
              </w:rPr>
              <w:t>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35060D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«Была война, была Победа…» - книжная выставка, обзор</w:t>
            </w:r>
          </w:p>
        </w:tc>
        <w:tc>
          <w:tcPr>
            <w:tcW w:w="164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Детская би</w:t>
            </w:r>
            <w:r w:rsidRPr="0035060D">
              <w:rPr>
                <w:iCs/>
                <w:sz w:val="24"/>
                <w:szCs w:val="24"/>
              </w:rPr>
              <w:t>б</w:t>
            </w:r>
            <w:r w:rsidRPr="0035060D">
              <w:rPr>
                <w:iCs/>
                <w:sz w:val="24"/>
                <w:szCs w:val="24"/>
              </w:rPr>
              <w:t>лиотека им. В. Сух</w:t>
            </w:r>
            <w:r w:rsidRPr="0035060D">
              <w:rPr>
                <w:iCs/>
                <w:sz w:val="24"/>
                <w:szCs w:val="24"/>
              </w:rPr>
              <w:t>о</w:t>
            </w:r>
            <w:r w:rsidRPr="0035060D">
              <w:rPr>
                <w:iCs/>
                <w:sz w:val="24"/>
                <w:szCs w:val="24"/>
              </w:rPr>
              <w:t xml:space="preserve">млинского </w:t>
            </w:r>
          </w:p>
        </w:tc>
        <w:tc>
          <w:tcPr>
            <w:tcW w:w="2700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Овчинникова И.А. – заведующая библиот</w:t>
            </w:r>
            <w:r w:rsidRPr="0035060D">
              <w:rPr>
                <w:sz w:val="24"/>
                <w:szCs w:val="24"/>
              </w:rPr>
              <w:t>е</w:t>
            </w:r>
            <w:r w:rsidRPr="0035060D">
              <w:rPr>
                <w:sz w:val="24"/>
                <w:szCs w:val="24"/>
              </w:rPr>
              <w:t>кой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35060D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«Горькая память войны» - книжная выставка, обзор</w:t>
            </w:r>
          </w:p>
        </w:tc>
        <w:tc>
          <w:tcPr>
            <w:tcW w:w="164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Детская би</w:t>
            </w:r>
            <w:r w:rsidRPr="0035060D">
              <w:rPr>
                <w:iCs/>
                <w:sz w:val="24"/>
                <w:szCs w:val="24"/>
              </w:rPr>
              <w:t>б</w:t>
            </w:r>
            <w:r w:rsidRPr="0035060D">
              <w:rPr>
                <w:iCs/>
                <w:sz w:val="24"/>
                <w:szCs w:val="24"/>
              </w:rPr>
              <w:t>лиотека им.  Сухомли</w:t>
            </w:r>
            <w:r w:rsidRPr="0035060D">
              <w:rPr>
                <w:iCs/>
                <w:sz w:val="24"/>
                <w:szCs w:val="24"/>
              </w:rPr>
              <w:t>н</w:t>
            </w:r>
            <w:r w:rsidRPr="0035060D">
              <w:rPr>
                <w:iCs/>
                <w:sz w:val="24"/>
                <w:szCs w:val="24"/>
              </w:rPr>
              <w:t xml:space="preserve">ского </w:t>
            </w:r>
          </w:p>
        </w:tc>
        <w:tc>
          <w:tcPr>
            <w:tcW w:w="2700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Овчинникова И.А.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35060D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«Есть память, которой не будет за</w:t>
            </w:r>
            <w:r w:rsidRPr="0035060D">
              <w:rPr>
                <w:iCs/>
                <w:sz w:val="24"/>
                <w:szCs w:val="24"/>
              </w:rPr>
              <w:t>б</w:t>
            </w:r>
            <w:r w:rsidRPr="0035060D">
              <w:rPr>
                <w:iCs/>
                <w:sz w:val="24"/>
                <w:szCs w:val="24"/>
              </w:rPr>
              <w:t>вения» - книжная выставка</w:t>
            </w:r>
            <w:r w:rsidRPr="0035060D">
              <w:rPr>
                <w:iCs/>
                <w:sz w:val="24"/>
                <w:szCs w:val="24"/>
              </w:rPr>
              <w:tab/>
            </w:r>
          </w:p>
        </w:tc>
        <w:tc>
          <w:tcPr>
            <w:tcW w:w="164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Детская би</w:t>
            </w:r>
            <w:r w:rsidRPr="0035060D">
              <w:rPr>
                <w:iCs/>
                <w:sz w:val="24"/>
                <w:szCs w:val="24"/>
              </w:rPr>
              <w:t>б</w:t>
            </w:r>
            <w:r w:rsidRPr="0035060D">
              <w:rPr>
                <w:iCs/>
                <w:sz w:val="24"/>
                <w:szCs w:val="24"/>
              </w:rPr>
              <w:t xml:space="preserve">лиотека им. В. Чаплиной </w:t>
            </w:r>
          </w:p>
        </w:tc>
        <w:tc>
          <w:tcPr>
            <w:tcW w:w="2700" w:type="dxa"/>
          </w:tcPr>
          <w:p w:rsidR="009746C9" w:rsidRPr="0035060D" w:rsidRDefault="009746C9" w:rsidP="00AC4BBE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>Гунякова Е.Е. – зав</w:t>
            </w:r>
            <w:r w:rsidRPr="0035060D">
              <w:rPr>
                <w:sz w:val="24"/>
                <w:szCs w:val="24"/>
              </w:rPr>
              <w:t>е</w:t>
            </w:r>
            <w:r w:rsidRPr="0035060D">
              <w:rPr>
                <w:sz w:val="24"/>
                <w:szCs w:val="24"/>
              </w:rPr>
              <w:t>дующая библиотекой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35060D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«Дорогами войны» - стол просмотра, обзор</w:t>
            </w:r>
          </w:p>
        </w:tc>
        <w:tc>
          <w:tcPr>
            <w:tcW w:w="1645" w:type="dxa"/>
          </w:tcPr>
          <w:p w:rsidR="009746C9" w:rsidRPr="0035060D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1-9 мая</w:t>
            </w:r>
          </w:p>
        </w:tc>
        <w:tc>
          <w:tcPr>
            <w:tcW w:w="1595" w:type="dxa"/>
          </w:tcPr>
          <w:p w:rsidR="009746C9" w:rsidRPr="0035060D" w:rsidRDefault="009746C9" w:rsidP="0035060D">
            <w:pPr>
              <w:rPr>
                <w:sz w:val="24"/>
                <w:szCs w:val="24"/>
              </w:rPr>
            </w:pPr>
            <w:r w:rsidRPr="0035060D">
              <w:rPr>
                <w:iCs/>
                <w:sz w:val="24"/>
                <w:szCs w:val="24"/>
              </w:rPr>
              <w:t>Библиотека – центр семе</w:t>
            </w:r>
            <w:r w:rsidRPr="0035060D">
              <w:rPr>
                <w:iCs/>
                <w:sz w:val="24"/>
                <w:szCs w:val="24"/>
              </w:rPr>
              <w:t>й</w:t>
            </w:r>
            <w:r w:rsidRPr="0035060D">
              <w:rPr>
                <w:iCs/>
                <w:sz w:val="24"/>
                <w:szCs w:val="24"/>
              </w:rPr>
              <w:t>ного чтения им. М. Тр</w:t>
            </w:r>
            <w:r w:rsidRPr="0035060D">
              <w:rPr>
                <w:iCs/>
                <w:sz w:val="24"/>
                <w:szCs w:val="24"/>
              </w:rPr>
              <w:t>у</w:t>
            </w:r>
            <w:r w:rsidRPr="0035060D">
              <w:rPr>
                <w:iCs/>
                <w:sz w:val="24"/>
                <w:szCs w:val="24"/>
              </w:rPr>
              <w:t xml:space="preserve">биной </w:t>
            </w:r>
          </w:p>
        </w:tc>
        <w:tc>
          <w:tcPr>
            <w:tcW w:w="2700" w:type="dxa"/>
          </w:tcPr>
          <w:p w:rsidR="009746C9" w:rsidRPr="0035060D" w:rsidRDefault="009746C9" w:rsidP="00037AD6">
            <w:pPr>
              <w:rPr>
                <w:sz w:val="24"/>
                <w:szCs w:val="24"/>
              </w:rPr>
            </w:pPr>
            <w:r w:rsidRPr="0035060D">
              <w:rPr>
                <w:sz w:val="24"/>
                <w:szCs w:val="24"/>
              </w:rPr>
              <w:t xml:space="preserve"> Соколова Л.С.- зав</w:t>
            </w:r>
            <w:r w:rsidRPr="0035060D">
              <w:rPr>
                <w:sz w:val="24"/>
                <w:szCs w:val="24"/>
              </w:rPr>
              <w:t>е</w:t>
            </w:r>
            <w:r w:rsidRPr="0035060D">
              <w:rPr>
                <w:sz w:val="24"/>
                <w:szCs w:val="24"/>
              </w:rPr>
              <w:t>дующая ЦСЧ им. М. Трубиной (по соглас</w:t>
            </w:r>
            <w:r w:rsidRPr="0035060D">
              <w:rPr>
                <w:sz w:val="24"/>
                <w:szCs w:val="24"/>
              </w:rPr>
              <w:t>о</w:t>
            </w:r>
            <w:r w:rsidRPr="0035060D">
              <w:rPr>
                <w:sz w:val="24"/>
                <w:szCs w:val="24"/>
              </w:rPr>
              <w:t>ванию)</w:t>
            </w:r>
          </w:p>
          <w:p w:rsidR="009746C9" w:rsidRPr="0035060D" w:rsidRDefault="009746C9" w:rsidP="00037AD6">
            <w:pPr>
              <w:rPr>
                <w:sz w:val="24"/>
                <w:szCs w:val="24"/>
              </w:rPr>
            </w:pP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«Этот День Победы…» - книжная выставка, обзор</w:t>
            </w:r>
          </w:p>
        </w:tc>
        <w:tc>
          <w:tcPr>
            <w:tcW w:w="164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1-9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Библиотека – центр семе</w:t>
            </w:r>
            <w:r w:rsidRPr="002D3633">
              <w:rPr>
                <w:iCs/>
                <w:sz w:val="24"/>
                <w:szCs w:val="24"/>
              </w:rPr>
              <w:t>й</w:t>
            </w:r>
            <w:r w:rsidRPr="002D3633">
              <w:rPr>
                <w:iCs/>
                <w:sz w:val="24"/>
                <w:szCs w:val="24"/>
              </w:rPr>
              <w:t>ного чтения им. М. Тр</w:t>
            </w:r>
            <w:r w:rsidRPr="002D3633">
              <w:rPr>
                <w:iCs/>
                <w:sz w:val="24"/>
                <w:szCs w:val="24"/>
              </w:rPr>
              <w:t>у</w:t>
            </w:r>
            <w:r w:rsidRPr="002D3633">
              <w:rPr>
                <w:iCs/>
                <w:sz w:val="24"/>
                <w:szCs w:val="24"/>
              </w:rPr>
              <w:t xml:space="preserve">биной 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Соколова Л.С</w:t>
            </w:r>
            <w:r>
              <w:rPr>
                <w:sz w:val="24"/>
                <w:szCs w:val="24"/>
              </w:rPr>
              <w:t>.</w:t>
            </w:r>
            <w:r w:rsidRPr="002D3633">
              <w:rPr>
                <w:sz w:val="24"/>
                <w:szCs w:val="24"/>
              </w:rPr>
              <w:t xml:space="preserve">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«Мужали мальчишки в бою» - урок мужества</w:t>
            </w:r>
          </w:p>
        </w:tc>
        <w:tc>
          <w:tcPr>
            <w:tcW w:w="164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1-9 мая</w:t>
            </w:r>
          </w:p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Библиотека – центр семе</w:t>
            </w:r>
            <w:r w:rsidRPr="002D3633">
              <w:rPr>
                <w:iCs/>
                <w:sz w:val="24"/>
                <w:szCs w:val="24"/>
              </w:rPr>
              <w:t>й</w:t>
            </w:r>
            <w:r w:rsidRPr="002D3633">
              <w:rPr>
                <w:iCs/>
                <w:sz w:val="24"/>
                <w:szCs w:val="24"/>
              </w:rPr>
              <w:t>ного чтения им. М. Тр</w:t>
            </w:r>
            <w:r w:rsidRPr="002D3633">
              <w:rPr>
                <w:iCs/>
                <w:sz w:val="24"/>
                <w:szCs w:val="24"/>
              </w:rPr>
              <w:t>у</w:t>
            </w:r>
            <w:r w:rsidRPr="002D3633">
              <w:rPr>
                <w:iCs/>
                <w:sz w:val="24"/>
                <w:szCs w:val="24"/>
              </w:rPr>
              <w:t xml:space="preserve">биной 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ind w:left="-77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Соколова Л.С</w:t>
            </w:r>
            <w:r>
              <w:rPr>
                <w:sz w:val="24"/>
                <w:szCs w:val="24"/>
              </w:rPr>
              <w:t>.</w:t>
            </w:r>
            <w:r w:rsidRPr="002D3633">
              <w:rPr>
                <w:sz w:val="24"/>
                <w:szCs w:val="24"/>
              </w:rPr>
              <w:t>(по согл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«Детство, опаленное войной» - урок мужества</w:t>
            </w:r>
          </w:p>
        </w:tc>
        <w:tc>
          <w:tcPr>
            <w:tcW w:w="164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6 мая</w:t>
            </w:r>
          </w:p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13.30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ЦГДБ им. К.Чуковского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Бондарев Е.В.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«Минувших лет святая память» - час памяти</w:t>
            </w:r>
          </w:p>
        </w:tc>
        <w:tc>
          <w:tcPr>
            <w:tcW w:w="164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7 мая</w:t>
            </w:r>
          </w:p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11.00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ЦГДБ им. К.Чуковского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iCs/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Ивченко В.В</w:t>
            </w:r>
            <w:r>
              <w:rPr>
                <w:sz w:val="24"/>
                <w:szCs w:val="24"/>
              </w:rPr>
              <w:t>.</w:t>
            </w:r>
            <w:r w:rsidRPr="002D3633">
              <w:rPr>
                <w:sz w:val="24"/>
                <w:szCs w:val="24"/>
              </w:rPr>
              <w:t xml:space="preserve">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«Память поколений» -  час мужества </w:t>
            </w:r>
          </w:p>
          <w:p w:rsidR="009746C9" w:rsidRPr="002D3633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7 мая</w:t>
            </w:r>
          </w:p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11.00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Детская би</w:t>
            </w:r>
            <w:r w:rsidRPr="002D3633">
              <w:rPr>
                <w:iCs/>
                <w:sz w:val="24"/>
                <w:szCs w:val="24"/>
              </w:rPr>
              <w:t>б</w:t>
            </w:r>
            <w:r w:rsidRPr="002D3633">
              <w:rPr>
                <w:iCs/>
                <w:sz w:val="24"/>
                <w:szCs w:val="24"/>
              </w:rPr>
              <w:t xml:space="preserve">лиотека им. В. Чаплиной 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iCs/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Гунякова Е.Е.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right" w:pos="4854"/>
              </w:tabs>
              <w:jc w:val="both"/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«Мужали мальчишки в бою» - час памяти</w:t>
            </w:r>
          </w:p>
        </w:tc>
        <w:tc>
          <w:tcPr>
            <w:tcW w:w="164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7 мая</w:t>
            </w:r>
          </w:p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12.30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tabs>
                <w:tab w:val="right" w:pos="4854"/>
              </w:tabs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Детская би</w:t>
            </w:r>
            <w:r w:rsidRPr="002D3633">
              <w:rPr>
                <w:iCs/>
                <w:sz w:val="24"/>
                <w:szCs w:val="24"/>
              </w:rPr>
              <w:t>б</w:t>
            </w:r>
            <w:r w:rsidRPr="002D3633">
              <w:rPr>
                <w:iCs/>
                <w:sz w:val="24"/>
                <w:szCs w:val="24"/>
              </w:rPr>
              <w:t>лиотека им. В. Сух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 xml:space="preserve">млинского 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Овчинникова И.А.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«Горькая память войны»:</w:t>
            </w:r>
            <w:r w:rsidRPr="002D3633">
              <w:rPr>
                <w:sz w:val="24"/>
                <w:szCs w:val="24"/>
                <w:lang w:val="be-BY"/>
              </w:rPr>
              <w:t xml:space="preserve"> дети Великой Отечественной войны</w:t>
            </w:r>
            <w:r w:rsidRPr="002D3633">
              <w:rPr>
                <w:sz w:val="24"/>
                <w:szCs w:val="24"/>
              </w:rPr>
              <w:t xml:space="preserve"> - встреча с ветеранами тыла 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08 мая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12.30</w:t>
            </w:r>
          </w:p>
          <w:p w:rsidR="009746C9" w:rsidRPr="002D3633" w:rsidRDefault="009746C9" w:rsidP="00037A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Центр с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мейного чт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ния им. Ч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паева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Пулькова З.Г. – </w:t>
            </w:r>
            <w:r>
              <w:rPr>
                <w:iCs/>
                <w:sz w:val="24"/>
                <w:szCs w:val="24"/>
              </w:rPr>
              <w:t>зав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дующая</w:t>
            </w:r>
            <w:r w:rsidRPr="002D3633">
              <w:rPr>
                <w:iCs/>
                <w:sz w:val="24"/>
                <w:szCs w:val="24"/>
              </w:rPr>
              <w:t xml:space="preserve">  Центра семе</w:t>
            </w:r>
            <w:r w:rsidRPr="002D3633">
              <w:rPr>
                <w:iCs/>
                <w:sz w:val="24"/>
                <w:szCs w:val="24"/>
              </w:rPr>
              <w:t>й</w:t>
            </w:r>
            <w:r w:rsidRPr="002D3633">
              <w:rPr>
                <w:iCs/>
                <w:sz w:val="24"/>
                <w:szCs w:val="24"/>
              </w:rPr>
              <w:t>ного чтения им. Чапа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 xml:space="preserve">ва </w:t>
            </w:r>
            <w:r w:rsidRPr="002D3633">
              <w:rPr>
                <w:sz w:val="24"/>
                <w:szCs w:val="24"/>
              </w:rPr>
              <w:t>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«Священная война…»- час мужества ко Дню воинской  славы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08 мая</w:t>
            </w:r>
          </w:p>
          <w:p w:rsidR="009746C9" w:rsidRPr="002D3633" w:rsidRDefault="009746C9" w:rsidP="00037AD6">
            <w:pPr>
              <w:rPr>
                <w:snapToGrid w:val="0"/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napToGrid w:val="0"/>
                <w:sz w:val="24"/>
                <w:szCs w:val="24"/>
              </w:rPr>
            </w:pPr>
            <w:r w:rsidRPr="002D3633">
              <w:rPr>
                <w:snapToGrid w:val="0"/>
                <w:sz w:val="24"/>
                <w:szCs w:val="24"/>
              </w:rPr>
              <w:t xml:space="preserve">ЦГБ им. Маяковского 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Ивченко В.В.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“Праздник девятое мая - праздник Победы”- праздник для дошкольн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ков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15 мая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10.00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Библиотека 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Н. А. Некр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Михайлова М. В. – з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ведующая  библиотекой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3C5512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«Война, беда, мечта и юность» - б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седа-обсуждение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5 мая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10.00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ЦГБ в Це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тре социал</w:t>
            </w:r>
            <w:r w:rsidRPr="002D3633">
              <w:rPr>
                <w:sz w:val="24"/>
                <w:szCs w:val="24"/>
              </w:rPr>
              <w:t>ь</w:t>
            </w:r>
            <w:r w:rsidRPr="002D3633">
              <w:rPr>
                <w:sz w:val="24"/>
                <w:szCs w:val="24"/>
              </w:rPr>
              <w:t>ного обсл</w:t>
            </w:r>
            <w:r w:rsidRPr="002D3633">
              <w:rPr>
                <w:sz w:val="24"/>
                <w:szCs w:val="24"/>
              </w:rPr>
              <w:t>у</w:t>
            </w:r>
            <w:r w:rsidRPr="002D3633">
              <w:rPr>
                <w:sz w:val="24"/>
                <w:szCs w:val="24"/>
              </w:rPr>
              <w:t>живания н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селения М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сковского района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Ивченко В.В.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ind w:left="57" w:right="57"/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«Они сражались за Родину»: в</w:t>
            </w:r>
            <w:r w:rsidRPr="002D3633">
              <w:rPr>
                <w:bCs/>
                <w:sz w:val="24"/>
                <w:szCs w:val="24"/>
              </w:rPr>
              <w:t>ы</w:t>
            </w:r>
            <w:r w:rsidRPr="002D3633">
              <w:rPr>
                <w:bCs/>
                <w:sz w:val="24"/>
                <w:szCs w:val="24"/>
              </w:rPr>
              <w:t>ставка-рекомендация  лучшей х</w:t>
            </w:r>
            <w:r w:rsidRPr="002D3633">
              <w:rPr>
                <w:bCs/>
                <w:sz w:val="24"/>
                <w:szCs w:val="24"/>
              </w:rPr>
              <w:t>у</w:t>
            </w:r>
            <w:r w:rsidRPr="002D3633">
              <w:rPr>
                <w:bCs/>
                <w:sz w:val="24"/>
                <w:szCs w:val="24"/>
              </w:rPr>
              <w:t>дожественной прозы о Великой Отечественной войне</w:t>
            </w:r>
          </w:p>
        </w:tc>
        <w:tc>
          <w:tcPr>
            <w:tcW w:w="1645" w:type="dxa"/>
          </w:tcPr>
          <w:p w:rsidR="009746C9" w:rsidRPr="002D3633" w:rsidRDefault="009746C9" w:rsidP="003D5DB3">
            <w:pPr>
              <w:rPr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23 апреля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b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Библиотека им. Турген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ва</w:t>
            </w:r>
          </w:p>
        </w:tc>
        <w:tc>
          <w:tcPr>
            <w:tcW w:w="2700" w:type="dxa"/>
          </w:tcPr>
          <w:p w:rsidR="009746C9" w:rsidRPr="002D3633" w:rsidRDefault="009746C9" w:rsidP="003D5DB3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Петрова Л.П. – зав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 xml:space="preserve">дующая библиотекой им. Тургенева </w:t>
            </w:r>
            <w:r w:rsidRPr="002D3633">
              <w:rPr>
                <w:sz w:val="24"/>
                <w:szCs w:val="24"/>
              </w:rPr>
              <w:t>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color w:val="000000"/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</w:t>
            </w:r>
            <w:r w:rsidRPr="002D3633">
              <w:rPr>
                <w:sz w:val="24"/>
                <w:szCs w:val="24"/>
                <w:lang w:val="be-BY"/>
              </w:rPr>
              <w:t xml:space="preserve"> Войной испепеленые года</w:t>
            </w:r>
            <w:r w:rsidRPr="002D3633">
              <w:rPr>
                <w:sz w:val="24"/>
                <w:szCs w:val="24"/>
              </w:rPr>
              <w:t>» - кни</w:t>
            </w:r>
            <w:r w:rsidRPr="002D3633">
              <w:rPr>
                <w:sz w:val="24"/>
                <w:szCs w:val="24"/>
              </w:rPr>
              <w:t>ж</w:t>
            </w:r>
            <w:r w:rsidRPr="002D3633">
              <w:rPr>
                <w:sz w:val="24"/>
                <w:szCs w:val="24"/>
              </w:rPr>
              <w:t>ная выставка</w:t>
            </w:r>
          </w:p>
        </w:tc>
        <w:tc>
          <w:tcPr>
            <w:tcW w:w="1645" w:type="dxa"/>
          </w:tcPr>
          <w:p w:rsidR="009746C9" w:rsidRPr="002D3633" w:rsidRDefault="009746C9" w:rsidP="00896A14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01-31мая 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Центр с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мейного чт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ния им. Ч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паева</w:t>
            </w:r>
          </w:p>
        </w:tc>
        <w:tc>
          <w:tcPr>
            <w:tcW w:w="2700" w:type="dxa"/>
          </w:tcPr>
          <w:p w:rsidR="009746C9" w:rsidRPr="002D3633" w:rsidRDefault="009746C9" w:rsidP="00896A14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Пулькова З. Г.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896A14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«Победу храбрые приводят»- кни</w:t>
            </w:r>
            <w:r w:rsidRPr="002D3633">
              <w:rPr>
                <w:sz w:val="24"/>
                <w:szCs w:val="24"/>
              </w:rPr>
              <w:t>ж</w:t>
            </w:r>
            <w:r w:rsidRPr="002D3633">
              <w:rPr>
                <w:sz w:val="24"/>
                <w:szCs w:val="24"/>
              </w:rPr>
              <w:t xml:space="preserve">но-иллюстративная выставка </w:t>
            </w:r>
          </w:p>
        </w:tc>
        <w:tc>
          <w:tcPr>
            <w:tcW w:w="1645" w:type="dxa"/>
          </w:tcPr>
          <w:p w:rsidR="009746C9" w:rsidRPr="002D3633" w:rsidRDefault="009746C9" w:rsidP="00896A14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 01-12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Центральная городская библиотека им. Маяко</w:t>
            </w:r>
            <w:r w:rsidRPr="002D3633">
              <w:rPr>
                <w:sz w:val="24"/>
                <w:szCs w:val="24"/>
              </w:rPr>
              <w:t>в</w:t>
            </w:r>
            <w:r w:rsidRPr="002D3633">
              <w:rPr>
                <w:sz w:val="24"/>
                <w:szCs w:val="24"/>
              </w:rPr>
              <w:t xml:space="preserve">ского 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Ивченко В. В.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rPr>
          <w:trHeight w:val="70"/>
        </w:trPr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«Слава героям священной войны»- книжная выставка</w:t>
            </w:r>
          </w:p>
        </w:tc>
        <w:tc>
          <w:tcPr>
            <w:tcW w:w="1645" w:type="dxa"/>
          </w:tcPr>
          <w:p w:rsidR="009746C9" w:rsidRPr="002D3633" w:rsidRDefault="009746C9" w:rsidP="00896A14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02-13мая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Библиотека 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Н. А. Некр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Михайлова М. В.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«Никто не забыт, ничто не забыто» - пресс-стена памяти</w:t>
            </w:r>
          </w:p>
        </w:tc>
        <w:tc>
          <w:tcPr>
            <w:tcW w:w="1645" w:type="dxa"/>
          </w:tcPr>
          <w:p w:rsidR="009746C9" w:rsidRPr="002D3633" w:rsidRDefault="009746C9" w:rsidP="00896A14">
            <w:pPr>
              <w:tabs>
                <w:tab w:val="left" w:pos="735"/>
              </w:tabs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07-20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Библиотека 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Н. А. Некр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Михайлова М. В.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«Прочти книгу о войне» - выставка-презентация</w:t>
            </w:r>
          </w:p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Центральная городская библиотека им. Маяко</w:t>
            </w:r>
            <w:r w:rsidRPr="002D3633">
              <w:rPr>
                <w:iCs/>
                <w:sz w:val="24"/>
                <w:szCs w:val="24"/>
              </w:rPr>
              <w:t>в</w:t>
            </w:r>
            <w:r w:rsidRPr="002D3633">
              <w:rPr>
                <w:iCs/>
                <w:sz w:val="24"/>
                <w:szCs w:val="24"/>
              </w:rPr>
              <w:t>ского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iCs/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Ивченко В.В</w:t>
            </w:r>
            <w:r>
              <w:rPr>
                <w:sz w:val="24"/>
                <w:szCs w:val="24"/>
              </w:rPr>
              <w:t>.</w:t>
            </w:r>
            <w:r w:rsidRPr="002D3633">
              <w:rPr>
                <w:sz w:val="24"/>
                <w:szCs w:val="24"/>
              </w:rPr>
              <w:t xml:space="preserve">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«Шли на бой ребята, ровесники твои» - урок мужества</w:t>
            </w:r>
          </w:p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Центр с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мейного чт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ния им. Ч</w:t>
            </w:r>
            <w:r w:rsidRPr="002D3633">
              <w:rPr>
                <w:iCs/>
                <w:sz w:val="24"/>
                <w:szCs w:val="24"/>
              </w:rPr>
              <w:t>а</w:t>
            </w:r>
            <w:r w:rsidRPr="002D3633">
              <w:rPr>
                <w:iCs/>
                <w:sz w:val="24"/>
                <w:szCs w:val="24"/>
              </w:rPr>
              <w:t>паева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Пулькова З.Г. </w:t>
            </w:r>
            <w:r w:rsidRPr="002D3633">
              <w:rPr>
                <w:sz w:val="24"/>
                <w:szCs w:val="24"/>
              </w:rPr>
              <w:t>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«Вспомним всех поименно» - эле</w:t>
            </w:r>
            <w:r w:rsidRPr="002D3633">
              <w:rPr>
                <w:bCs/>
                <w:sz w:val="24"/>
                <w:szCs w:val="24"/>
              </w:rPr>
              <w:t>к</w:t>
            </w:r>
            <w:r w:rsidRPr="002D3633">
              <w:rPr>
                <w:bCs/>
                <w:sz w:val="24"/>
                <w:szCs w:val="24"/>
              </w:rPr>
              <w:t>тронная презентация</w:t>
            </w:r>
          </w:p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Центр с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мейного чт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ния им. Ч</w:t>
            </w:r>
            <w:r w:rsidRPr="002D3633">
              <w:rPr>
                <w:iCs/>
                <w:sz w:val="24"/>
                <w:szCs w:val="24"/>
              </w:rPr>
              <w:t>а</w:t>
            </w:r>
            <w:r w:rsidRPr="002D3633">
              <w:rPr>
                <w:iCs/>
                <w:sz w:val="24"/>
                <w:szCs w:val="24"/>
              </w:rPr>
              <w:t>паева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Пулькова З.Г. </w:t>
            </w:r>
            <w:r w:rsidRPr="002D3633">
              <w:rPr>
                <w:sz w:val="24"/>
                <w:szCs w:val="24"/>
              </w:rPr>
              <w:t>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«Аллея памяти» - устный журнал</w:t>
            </w:r>
          </w:p>
          <w:p w:rsidR="009746C9" w:rsidRPr="002D3633" w:rsidRDefault="009746C9" w:rsidP="00037AD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Библиотека им. Турген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ва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Петрова Л.П. </w:t>
            </w:r>
            <w:r w:rsidRPr="002D3633">
              <w:rPr>
                <w:sz w:val="24"/>
                <w:szCs w:val="24"/>
              </w:rPr>
              <w:t>(по согл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«Патриоты Отечества» - занимател</w:t>
            </w:r>
            <w:r w:rsidRPr="002D3633">
              <w:rPr>
                <w:bCs/>
                <w:sz w:val="24"/>
                <w:szCs w:val="24"/>
              </w:rPr>
              <w:t>ь</w:t>
            </w:r>
            <w:r w:rsidRPr="002D3633">
              <w:rPr>
                <w:bCs/>
                <w:sz w:val="24"/>
                <w:szCs w:val="24"/>
              </w:rPr>
              <w:t>ные уроки</w:t>
            </w:r>
          </w:p>
          <w:p w:rsidR="009746C9" w:rsidRPr="002D3633" w:rsidRDefault="009746C9" w:rsidP="00037AD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Библиотека им. Турген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ва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Петрова Л.П. </w:t>
            </w:r>
            <w:r w:rsidRPr="002D3633">
              <w:rPr>
                <w:sz w:val="24"/>
                <w:szCs w:val="24"/>
              </w:rPr>
              <w:t>(по согл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«Ветераны Второй мировой» - п</w:t>
            </w:r>
            <w:r w:rsidRPr="002D3633">
              <w:rPr>
                <w:bCs/>
                <w:sz w:val="24"/>
                <w:szCs w:val="24"/>
              </w:rPr>
              <w:t>о</w:t>
            </w:r>
            <w:r w:rsidRPr="002D3633">
              <w:rPr>
                <w:bCs/>
                <w:sz w:val="24"/>
                <w:szCs w:val="24"/>
              </w:rPr>
              <w:t>здравительная акция</w:t>
            </w:r>
          </w:p>
          <w:p w:rsidR="009746C9" w:rsidRPr="002D3633" w:rsidRDefault="009746C9" w:rsidP="00037AD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Библиотека им. Н. Н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красова и ИКЦ «С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сновка»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Михайлова М. В. – з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ведующая  библиотекой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«За родной дом, за Отечество, ср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жались солдаты в Великую Отечес</w:t>
            </w:r>
            <w:r w:rsidRPr="002D3633">
              <w:rPr>
                <w:sz w:val="24"/>
                <w:szCs w:val="24"/>
              </w:rPr>
              <w:t>т</w:t>
            </w:r>
            <w:r w:rsidRPr="002D3633">
              <w:rPr>
                <w:sz w:val="24"/>
                <w:szCs w:val="24"/>
              </w:rPr>
              <w:t>венную» - урок мужества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20-30 апреля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14.00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Библиотека – центр семе</w:t>
            </w:r>
            <w:r w:rsidRPr="002D3633">
              <w:rPr>
                <w:sz w:val="24"/>
                <w:szCs w:val="24"/>
              </w:rPr>
              <w:t>й</w:t>
            </w:r>
            <w:r w:rsidRPr="002D3633">
              <w:rPr>
                <w:sz w:val="24"/>
                <w:szCs w:val="24"/>
              </w:rPr>
              <w:t>ного чтения им. М. Тр</w:t>
            </w:r>
            <w:r w:rsidRPr="002D3633">
              <w:rPr>
                <w:sz w:val="24"/>
                <w:szCs w:val="24"/>
              </w:rPr>
              <w:t>у</w:t>
            </w:r>
            <w:r w:rsidRPr="002D3633">
              <w:rPr>
                <w:sz w:val="24"/>
                <w:szCs w:val="24"/>
              </w:rPr>
              <w:t xml:space="preserve">биной 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Соколова Л.С.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«Ты припомни, Россия, как всё это было»- книжная выставка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tabs>
                <w:tab w:val="center" w:pos="977"/>
                <w:tab w:val="right" w:pos="1954"/>
              </w:tabs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26 апреля –</w:t>
            </w:r>
          </w:p>
          <w:p w:rsidR="009746C9" w:rsidRPr="002D3633" w:rsidRDefault="009746C9" w:rsidP="00037AD6">
            <w:pPr>
              <w:tabs>
                <w:tab w:val="center" w:pos="977"/>
                <w:tab w:val="right" w:pos="1954"/>
              </w:tabs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10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Библиотека – центр семе</w:t>
            </w:r>
            <w:r w:rsidRPr="002D3633">
              <w:rPr>
                <w:sz w:val="24"/>
                <w:szCs w:val="24"/>
              </w:rPr>
              <w:t>й</w:t>
            </w:r>
            <w:r w:rsidRPr="002D3633">
              <w:rPr>
                <w:sz w:val="24"/>
                <w:szCs w:val="24"/>
              </w:rPr>
              <w:t>ного чтения им. М. Тр</w:t>
            </w:r>
            <w:r w:rsidRPr="002D3633">
              <w:rPr>
                <w:sz w:val="24"/>
                <w:szCs w:val="24"/>
              </w:rPr>
              <w:t>у</w:t>
            </w:r>
            <w:r w:rsidRPr="002D3633">
              <w:rPr>
                <w:sz w:val="24"/>
                <w:szCs w:val="24"/>
              </w:rPr>
              <w:t xml:space="preserve">биной </w:t>
            </w:r>
          </w:p>
        </w:tc>
        <w:tc>
          <w:tcPr>
            <w:tcW w:w="2700" w:type="dxa"/>
          </w:tcPr>
          <w:p w:rsidR="009746C9" w:rsidRPr="002D3633" w:rsidRDefault="009746C9" w:rsidP="002D36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Соколова Л.С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«Подвиг народа» - беседа</w:t>
            </w:r>
          </w:p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25-30 апреля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10.00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Библиотека – центр семе</w:t>
            </w:r>
            <w:r w:rsidRPr="002D3633">
              <w:rPr>
                <w:sz w:val="24"/>
                <w:szCs w:val="24"/>
              </w:rPr>
              <w:t>й</w:t>
            </w:r>
            <w:r w:rsidRPr="002D3633">
              <w:rPr>
                <w:sz w:val="24"/>
                <w:szCs w:val="24"/>
              </w:rPr>
              <w:t>ного чтения им. М. Тр</w:t>
            </w:r>
            <w:r w:rsidRPr="002D3633">
              <w:rPr>
                <w:sz w:val="24"/>
                <w:szCs w:val="24"/>
              </w:rPr>
              <w:t>у</w:t>
            </w:r>
            <w:r w:rsidRPr="002D3633">
              <w:rPr>
                <w:sz w:val="24"/>
                <w:szCs w:val="24"/>
              </w:rPr>
              <w:t xml:space="preserve">биной 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Соколова Л.С.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«Летопись Великой Отечестве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ной…» - выставка-календарь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D3633">
              <w:rPr>
                <w:sz w:val="24"/>
                <w:szCs w:val="24"/>
              </w:rPr>
              <w:t>етские би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>лиотеки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Бондарев Е.В.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«Была война, была Победа…» - книжная выставка, обзор книг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Детская би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>лиотека им. В. Сух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млинского 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ind w:right="-89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Овчинникова И.А.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«Вы в битве Родину спасли» - кни</w:t>
            </w:r>
            <w:r w:rsidRPr="002D3633">
              <w:rPr>
                <w:sz w:val="24"/>
                <w:szCs w:val="24"/>
              </w:rPr>
              <w:t>ж</w:t>
            </w:r>
            <w:r w:rsidRPr="002D3633">
              <w:rPr>
                <w:sz w:val="24"/>
                <w:szCs w:val="24"/>
              </w:rPr>
              <w:t>ная выставка, обзор книг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Детская би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>лиотека им. В. Сух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млинского </w:t>
            </w:r>
          </w:p>
        </w:tc>
        <w:tc>
          <w:tcPr>
            <w:tcW w:w="2700" w:type="dxa"/>
          </w:tcPr>
          <w:p w:rsidR="009746C9" w:rsidRPr="002D3633" w:rsidRDefault="009746C9" w:rsidP="00702018">
            <w:pPr>
              <w:ind w:right="-89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Овчинникова И.А.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«Трудные шаги к Великой Победе» - историко-литературная композиция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Детская би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>лиотека им. В. Сух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млинского </w:t>
            </w:r>
          </w:p>
        </w:tc>
        <w:tc>
          <w:tcPr>
            <w:tcW w:w="2700" w:type="dxa"/>
          </w:tcPr>
          <w:p w:rsidR="009746C9" w:rsidRPr="002D3633" w:rsidRDefault="009746C9" w:rsidP="00702018">
            <w:pPr>
              <w:ind w:right="-89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Овчинникова И.А.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«Есть память, которой не будет за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>венья» - книжная выставка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Детская би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>лиотека им. В. Сух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млинского </w:t>
            </w:r>
          </w:p>
        </w:tc>
        <w:tc>
          <w:tcPr>
            <w:tcW w:w="2700" w:type="dxa"/>
          </w:tcPr>
          <w:p w:rsidR="009746C9" w:rsidRPr="002D3633" w:rsidRDefault="009746C9" w:rsidP="00702018">
            <w:pPr>
              <w:ind w:right="-89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Овчинникова И.А.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«По дорогам   войны» - стол  пр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смотра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Детская би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 xml:space="preserve">лиотека им. В. Чаплиной 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Гунякова Е.Е.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«Детство, украденное войной…» - стол  просмотра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Детская би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 xml:space="preserve">лиотека им. В. Чаплиной 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Гунякова Е.Е (по согл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«Дедушкины медали» - обзор книг</w:t>
            </w:r>
          </w:p>
          <w:p w:rsidR="009746C9" w:rsidRPr="002D3633" w:rsidRDefault="009746C9" w:rsidP="00037AD6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1-9 мая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10.00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Библиотека – центр семе</w:t>
            </w:r>
            <w:r w:rsidRPr="002D3633">
              <w:rPr>
                <w:sz w:val="24"/>
                <w:szCs w:val="24"/>
              </w:rPr>
              <w:t>й</w:t>
            </w:r>
            <w:r w:rsidRPr="002D3633">
              <w:rPr>
                <w:sz w:val="24"/>
                <w:szCs w:val="24"/>
              </w:rPr>
              <w:t>ного чтения им. М. Тр</w:t>
            </w:r>
            <w:r w:rsidRPr="002D3633">
              <w:rPr>
                <w:sz w:val="24"/>
                <w:szCs w:val="24"/>
              </w:rPr>
              <w:t>у</w:t>
            </w:r>
            <w:r w:rsidRPr="002D3633">
              <w:rPr>
                <w:sz w:val="24"/>
                <w:szCs w:val="24"/>
              </w:rPr>
              <w:t xml:space="preserve">биной 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Соколова Л.С.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«Есть в памяти и боль, и благода</w:t>
            </w:r>
            <w:r w:rsidRPr="002D3633">
              <w:rPr>
                <w:bCs/>
                <w:sz w:val="24"/>
                <w:szCs w:val="24"/>
              </w:rPr>
              <w:t>р</w:t>
            </w:r>
            <w:r w:rsidRPr="002D3633">
              <w:rPr>
                <w:bCs/>
                <w:sz w:val="24"/>
                <w:szCs w:val="24"/>
              </w:rPr>
              <w:t>ность» - выставка-конкурс детских рисунков</w:t>
            </w:r>
          </w:p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Июнь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Центр с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мейного чт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ния им. Ч</w:t>
            </w:r>
            <w:r w:rsidRPr="002D3633">
              <w:rPr>
                <w:iCs/>
                <w:sz w:val="24"/>
                <w:szCs w:val="24"/>
              </w:rPr>
              <w:t>а</w:t>
            </w:r>
            <w:r w:rsidRPr="002D3633">
              <w:rPr>
                <w:iCs/>
                <w:sz w:val="24"/>
                <w:szCs w:val="24"/>
              </w:rPr>
              <w:t>паева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Пулькова З.Г. </w:t>
            </w:r>
            <w:r w:rsidRPr="002D3633">
              <w:rPr>
                <w:sz w:val="24"/>
                <w:szCs w:val="24"/>
              </w:rPr>
              <w:t>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«Война, ты в нашей памяти навеки» - встреча с жителями Заволжья вое</w:t>
            </w:r>
            <w:r w:rsidRPr="002D3633">
              <w:rPr>
                <w:bCs/>
                <w:sz w:val="24"/>
                <w:szCs w:val="24"/>
              </w:rPr>
              <w:t>н</w:t>
            </w:r>
            <w:r w:rsidRPr="002D3633">
              <w:rPr>
                <w:bCs/>
                <w:sz w:val="24"/>
                <w:szCs w:val="24"/>
              </w:rPr>
              <w:t>ных лет</w:t>
            </w:r>
          </w:p>
          <w:p w:rsidR="009746C9" w:rsidRPr="002D3633" w:rsidRDefault="009746C9" w:rsidP="00037AD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Июнь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Библиотека им. Н. Н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красова и ИКЦ «С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сновка»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Михайлова М. В.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Экспозиция «Память стучит наб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том»- семейные реликвии времен Великой Отечественной войны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Апрель-май  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Центральная городская библиотека им. Маяко</w:t>
            </w:r>
            <w:r w:rsidRPr="002D3633">
              <w:rPr>
                <w:iCs/>
                <w:sz w:val="24"/>
                <w:szCs w:val="24"/>
              </w:rPr>
              <w:t>в</w:t>
            </w:r>
            <w:r w:rsidRPr="002D3633">
              <w:rPr>
                <w:iCs/>
                <w:sz w:val="24"/>
                <w:szCs w:val="24"/>
              </w:rPr>
              <w:t>ского</w:t>
            </w:r>
          </w:p>
        </w:tc>
        <w:tc>
          <w:tcPr>
            <w:tcW w:w="2700" w:type="dxa"/>
          </w:tcPr>
          <w:p w:rsidR="009746C9" w:rsidRPr="002D3633" w:rsidRDefault="009746C9" w:rsidP="0064092C">
            <w:pPr>
              <w:rPr>
                <w:iCs/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Ивченко В.В (по согл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Работа центра общественного досуга для граждан пенсионного возраста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Постоянно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МБУК «</w:t>
            </w:r>
            <w:r w:rsidRPr="002D3633">
              <w:rPr>
                <w:iCs/>
                <w:sz w:val="24"/>
                <w:szCs w:val="24"/>
              </w:rPr>
              <w:t>ДК «Салют»</w:t>
            </w:r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Прохорова Н.В.- гла</w:t>
            </w:r>
            <w:r w:rsidRPr="002D3633">
              <w:rPr>
                <w:iCs/>
                <w:sz w:val="24"/>
                <w:szCs w:val="24"/>
              </w:rPr>
              <w:t>в</w:t>
            </w:r>
            <w:r w:rsidRPr="002D3633">
              <w:rPr>
                <w:iCs/>
                <w:sz w:val="24"/>
                <w:szCs w:val="24"/>
              </w:rPr>
              <w:t>ный специалист-эксперт по культуре администрации района,</w:t>
            </w:r>
          </w:p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Болдырев А.В. – дире</w:t>
            </w:r>
            <w:r w:rsidRPr="002D3633">
              <w:rPr>
                <w:iCs/>
                <w:sz w:val="24"/>
                <w:szCs w:val="24"/>
              </w:rPr>
              <w:t>к</w:t>
            </w:r>
            <w:r w:rsidRPr="002D3633">
              <w:rPr>
                <w:iCs/>
                <w:sz w:val="24"/>
                <w:szCs w:val="24"/>
              </w:rPr>
              <w:t xml:space="preserve">тор </w:t>
            </w:r>
            <w:r>
              <w:rPr>
                <w:iCs/>
                <w:sz w:val="24"/>
                <w:szCs w:val="24"/>
              </w:rPr>
              <w:t>МБУК «</w:t>
            </w:r>
            <w:r w:rsidRPr="002D3633">
              <w:rPr>
                <w:iCs/>
                <w:sz w:val="24"/>
                <w:szCs w:val="24"/>
              </w:rPr>
              <w:t>ДК «С</w:t>
            </w:r>
            <w:r w:rsidRPr="002D3633">
              <w:rPr>
                <w:iCs/>
                <w:sz w:val="24"/>
                <w:szCs w:val="24"/>
              </w:rPr>
              <w:t>а</w:t>
            </w:r>
            <w:r w:rsidRPr="002D3633">
              <w:rPr>
                <w:iCs/>
                <w:sz w:val="24"/>
                <w:szCs w:val="24"/>
              </w:rPr>
              <w:t>лют»</w:t>
            </w:r>
            <w:r>
              <w:rPr>
                <w:iCs/>
                <w:sz w:val="24"/>
                <w:szCs w:val="24"/>
              </w:rPr>
              <w:t>»</w:t>
            </w:r>
            <w:r w:rsidRPr="002D3633">
              <w:rPr>
                <w:sz w:val="24"/>
                <w:szCs w:val="24"/>
              </w:rPr>
              <w:t xml:space="preserve"> (по согласов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нию), Молодежное правительство при а</w:t>
            </w:r>
            <w:r w:rsidRPr="002D3633">
              <w:rPr>
                <w:sz w:val="24"/>
                <w:szCs w:val="24"/>
              </w:rPr>
              <w:t>д</w:t>
            </w:r>
            <w:r w:rsidRPr="002D3633">
              <w:rPr>
                <w:sz w:val="24"/>
                <w:szCs w:val="24"/>
              </w:rPr>
              <w:t>министрации Моско</w:t>
            </w:r>
            <w:r w:rsidRPr="002D3633">
              <w:rPr>
                <w:sz w:val="24"/>
                <w:szCs w:val="24"/>
              </w:rPr>
              <w:t>в</w:t>
            </w:r>
            <w:r w:rsidRPr="002D3633">
              <w:rPr>
                <w:sz w:val="24"/>
                <w:szCs w:val="24"/>
              </w:rPr>
              <w:t>ского района г. Чебо</w:t>
            </w:r>
            <w:r w:rsidRPr="002D3633">
              <w:rPr>
                <w:sz w:val="24"/>
                <w:szCs w:val="24"/>
              </w:rPr>
              <w:t>к</w:t>
            </w:r>
            <w:r w:rsidRPr="002D3633">
              <w:rPr>
                <w:sz w:val="24"/>
                <w:szCs w:val="24"/>
              </w:rPr>
              <w:t>сары (по согласованию)</w:t>
            </w:r>
          </w:p>
        </w:tc>
      </w:tr>
      <w:tr w:rsidR="009746C9" w:rsidRPr="002D3633" w:rsidTr="00074ADF">
        <w:trPr>
          <w:trHeight w:val="484"/>
        </w:trPr>
        <w:tc>
          <w:tcPr>
            <w:tcW w:w="10008" w:type="dxa"/>
            <w:gridSpan w:val="4"/>
          </w:tcPr>
          <w:p w:rsidR="009746C9" w:rsidRDefault="009746C9" w:rsidP="0035060D">
            <w:pPr>
              <w:pStyle w:val="BodyText2"/>
              <w:spacing w:before="12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D3633">
              <w:rPr>
                <w:b/>
                <w:i/>
                <w:sz w:val="24"/>
                <w:szCs w:val="24"/>
              </w:rPr>
              <w:t>Мероприятия, посвященные важнейшим историческим событиям</w:t>
            </w:r>
          </w:p>
          <w:p w:rsidR="009746C9" w:rsidRPr="002D3633" w:rsidRDefault="009746C9" w:rsidP="0035060D">
            <w:pPr>
              <w:pStyle w:val="BodyText2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D3633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>еликой Отечественной войны</w:t>
            </w:r>
            <w:r w:rsidRPr="002D3633">
              <w:rPr>
                <w:b/>
                <w:i/>
                <w:sz w:val="24"/>
                <w:szCs w:val="24"/>
              </w:rPr>
              <w:t>:</w:t>
            </w:r>
          </w:p>
          <w:p w:rsidR="009746C9" w:rsidRPr="0035060D" w:rsidRDefault="009746C9" w:rsidP="0035060D">
            <w:pPr>
              <w:spacing w:before="120"/>
              <w:jc w:val="center"/>
              <w:rPr>
                <w:iCs/>
              </w:rPr>
            </w:pPr>
            <w:r w:rsidRPr="0035060D">
              <w:rPr>
                <w:b/>
                <w:iCs/>
              </w:rPr>
              <w:t>Сталинградской битве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A26E40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Конкурс детского творчества, 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священный 68-й годовщине Победы  в </w:t>
            </w:r>
            <w:r>
              <w:rPr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Март-май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Московский район</w:t>
            </w:r>
          </w:p>
        </w:tc>
        <w:tc>
          <w:tcPr>
            <w:tcW w:w="2700" w:type="dxa"/>
          </w:tcPr>
          <w:p w:rsidR="009746C9" w:rsidRPr="002D3633" w:rsidRDefault="009746C9" w:rsidP="003C5512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Прохорова Н.В</w:t>
            </w:r>
            <w:r>
              <w:rPr>
                <w:iCs/>
                <w:sz w:val="24"/>
                <w:szCs w:val="24"/>
              </w:rPr>
              <w:t>.</w:t>
            </w:r>
            <w:r w:rsidRPr="002D3633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Вечера  встреч  ветеранов- участн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 xml:space="preserve">ков Сталинградской  битвы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Январь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Админис</w:t>
            </w:r>
            <w:r w:rsidRPr="002D3633">
              <w:rPr>
                <w:iCs/>
                <w:sz w:val="24"/>
                <w:szCs w:val="24"/>
              </w:rPr>
              <w:t>т</w:t>
            </w:r>
            <w:r w:rsidRPr="002D3633">
              <w:rPr>
                <w:iCs/>
                <w:sz w:val="24"/>
                <w:szCs w:val="24"/>
              </w:rPr>
              <w:t>рация района</w:t>
            </w:r>
          </w:p>
        </w:tc>
        <w:tc>
          <w:tcPr>
            <w:tcW w:w="2700" w:type="dxa"/>
          </w:tcPr>
          <w:p w:rsidR="009746C9" w:rsidRPr="002D3633" w:rsidRDefault="009746C9" w:rsidP="003C5512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Евдокимов А.П.- 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чальник отдела по взаимодействию с о</w:t>
            </w:r>
            <w:r w:rsidRPr="002D3633"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>щественными объед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нениями и организац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онной работы</w:t>
            </w:r>
            <w:r w:rsidRPr="002D3633">
              <w:rPr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тдел социальной защиты н</w:t>
            </w:r>
            <w:r w:rsidRPr="002D3633">
              <w:rPr>
                <w:iCs/>
                <w:sz w:val="24"/>
                <w:szCs w:val="24"/>
              </w:rPr>
              <w:t>а</w:t>
            </w:r>
            <w:r w:rsidRPr="002D3633">
              <w:rPr>
                <w:iCs/>
                <w:sz w:val="24"/>
                <w:szCs w:val="24"/>
              </w:rPr>
              <w:t xml:space="preserve">селения </w:t>
            </w:r>
            <w:r w:rsidRPr="002D3633">
              <w:rPr>
                <w:sz w:val="24"/>
                <w:szCs w:val="24"/>
              </w:rPr>
              <w:t>(по согласов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На открытых площадках города встречи ветеранов </w:t>
            </w:r>
            <w:r>
              <w:rPr>
                <w:sz w:val="24"/>
                <w:szCs w:val="24"/>
              </w:rPr>
              <w:t>Великой Отечес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войны</w:t>
            </w:r>
            <w:r w:rsidRPr="002D3633">
              <w:rPr>
                <w:sz w:val="24"/>
                <w:szCs w:val="24"/>
              </w:rPr>
              <w:t xml:space="preserve"> с жителями города                      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Апрель-май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Администрация района,</w:t>
            </w:r>
          </w:p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тдел социальной з</w:t>
            </w:r>
            <w:r w:rsidRPr="002D3633">
              <w:rPr>
                <w:iCs/>
                <w:sz w:val="24"/>
                <w:szCs w:val="24"/>
              </w:rPr>
              <w:t>а</w:t>
            </w:r>
            <w:r w:rsidRPr="002D3633">
              <w:rPr>
                <w:iCs/>
                <w:sz w:val="24"/>
                <w:szCs w:val="24"/>
              </w:rPr>
              <w:t xml:space="preserve">щиты населения </w:t>
            </w:r>
            <w:r w:rsidRPr="002D3633">
              <w:rPr>
                <w:sz w:val="24"/>
                <w:szCs w:val="24"/>
              </w:rPr>
              <w:t>(по согласованию)</w:t>
            </w:r>
          </w:p>
        </w:tc>
      </w:tr>
      <w:tr w:rsidR="009746C9" w:rsidRPr="002D3633" w:rsidTr="00074ADF">
        <w:tc>
          <w:tcPr>
            <w:tcW w:w="10008" w:type="dxa"/>
            <w:gridSpan w:val="4"/>
          </w:tcPr>
          <w:p w:rsidR="009746C9" w:rsidRPr="0035060D" w:rsidRDefault="009746C9" w:rsidP="0035060D">
            <w:pPr>
              <w:spacing w:before="120"/>
              <w:jc w:val="center"/>
              <w:rPr>
                <w:b/>
                <w:iCs/>
              </w:rPr>
            </w:pPr>
            <w:r w:rsidRPr="0035060D">
              <w:rPr>
                <w:b/>
                <w:iCs/>
              </w:rPr>
              <w:t>Снятию блокады Ленинграда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Праздничный вечер встречи блока</w:t>
            </w:r>
            <w:r w:rsidRPr="002D3633">
              <w:rPr>
                <w:sz w:val="24"/>
                <w:szCs w:val="24"/>
              </w:rPr>
              <w:t>д</w:t>
            </w:r>
            <w:r w:rsidRPr="002D3633">
              <w:rPr>
                <w:sz w:val="24"/>
                <w:szCs w:val="24"/>
              </w:rPr>
              <w:t>ников Ленинграда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Отдел социальной з</w:t>
            </w:r>
            <w:r w:rsidRPr="002D3633">
              <w:rPr>
                <w:iCs/>
                <w:sz w:val="24"/>
                <w:szCs w:val="24"/>
              </w:rPr>
              <w:t>а</w:t>
            </w:r>
            <w:r w:rsidRPr="002D3633">
              <w:rPr>
                <w:iCs/>
                <w:sz w:val="24"/>
                <w:szCs w:val="24"/>
              </w:rPr>
              <w:t xml:space="preserve">щиты населения </w:t>
            </w:r>
            <w:r w:rsidRPr="002D3633">
              <w:rPr>
                <w:sz w:val="24"/>
                <w:szCs w:val="24"/>
              </w:rPr>
              <w:t>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Районные финальные военно-спортивные игры «Зарница», «Орл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нок»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ПКиО им.500-летия г. Чебоксары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Управление образов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ния города (по соглас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ванию), 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Васильев Ю.Ф. -главный специалист эксперт по физкультуре и спорту администр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ции района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Районная спортивно-техническая олимпиада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Спортивная школа</w:t>
            </w: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Турнир по мини-футболу среди м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лодежи призывного возраста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Стадион «Старт»</w:t>
            </w: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Районные соревнования по пейнтб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лу среди молодежи призывного во</w:t>
            </w:r>
            <w:r w:rsidRPr="002D3633">
              <w:rPr>
                <w:sz w:val="24"/>
                <w:szCs w:val="24"/>
              </w:rPr>
              <w:t>з</w:t>
            </w:r>
            <w:r w:rsidRPr="002D3633">
              <w:rPr>
                <w:sz w:val="24"/>
                <w:szCs w:val="24"/>
              </w:rPr>
              <w:t xml:space="preserve">раста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Февраль, май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ПКиО им. 500-летия г. Чебоксары</w:t>
            </w: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Месячник оборонно-массовой и спортивной работы, посвященный Дню защитника Отечества и Дню Победы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Январь-февраль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Администрация района, 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Местное отделение ДОСААФ России Мо</w:t>
            </w:r>
            <w:r w:rsidRPr="002D3633">
              <w:rPr>
                <w:sz w:val="24"/>
                <w:szCs w:val="24"/>
              </w:rPr>
              <w:t>с</w:t>
            </w:r>
            <w:r w:rsidRPr="002D3633">
              <w:rPr>
                <w:sz w:val="24"/>
                <w:szCs w:val="24"/>
              </w:rPr>
              <w:t>ковского района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 (по согласов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Поздравление ветеранов спорта, уч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стников Великой Отечественной войны с Днем Победы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9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Районные соревнования по пулевой стрельбе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Спортивные праздники в учебных заведениях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района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  <w:r>
              <w:rPr>
                <w:sz w:val="24"/>
                <w:szCs w:val="24"/>
              </w:rPr>
              <w:t>, р</w:t>
            </w:r>
            <w:r w:rsidRPr="002D3633">
              <w:rPr>
                <w:sz w:val="24"/>
                <w:szCs w:val="24"/>
              </w:rPr>
              <w:t>ук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водители учебных з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ведений (по согласов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Молодежная добровольческая акция «Чистый дом- тепло и уют» для в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теранов Великой Отечественной войны 1941-1945 г.г., одиноко пр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живающих тружеников тыла и 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жилых людей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Апрель-май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Территории района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Сухих А.Г. – главный специалист-эксперт по делам  молодежи,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Молодежное прав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тельство при админис</w:t>
            </w:r>
            <w:r w:rsidRPr="002D3633">
              <w:rPr>
                <w:sz w:val="24"/>
                <w:szCs w:val="24"/>
              </w:rPr>
              <w:t>т</w:t>
            </w:r>
            <w:r w:rsidRPr="002D3633">
              <w:rPr>
                <w:sz w:val="24"/>
                <w:szCs w:val="24"/>
              </w:rPr>
              <w:t>рации района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Посещение учащимися района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родские музеи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Апрель-май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Городской Музей вои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ской Славы,  Музей им. Чапаева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Сухих А.Г., 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образовательные учр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ждения (по согласов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Посещение учащимися общеобраз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вательных учреждений района школьных музеев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Постоянно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музей Вои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ской славы лицея № 3, музеи СОШ № 18, 50)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бщео</w:t>
            </w:r>
            <w:r w:rsidRPr="002D3633">
              <w:rPr>
                <w:sz w:val="24"/>
                <w:szCs w:val="24"/>
              </w:rPr>
              <w:t>бразовательные учреждения (по согл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Молодежная акция «Чистый парк»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Апрель-июнь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ПКиО им. 500-летия г. Чебоксары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Молодежное прав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тельство при админис</w:t>
            </w:r>
            <w:r w:rsidRPr="002D3633">
              <w:rPr>
                <w:sz w:val="24"/>
                <w:szCs w:val="24"/>
              </w:rPr>
              <w:t>т</w:t>
            </w:r>
            <w:r w:rsidRPr="002D3633">
              <w:rPr>
                <w:sz w:val="24"/>
                <w:szCs w:val="24"/>
              </w:rPr>
              <w:t xml:space="preserve">рации района </w:t>
            </w:r>
            <w:r w:rsidRPr="002D3633">
              <w:rPr>
                <w:bCs/>
                <w:sz w:val="24"/>
                <w:szCs w:val="24"/>
              </w:rPr>
              <w:t>(по с</w:t>
            </w:r>
            <w:r w:rsidRPr="002D3633">
              <w:rPr>
                <w:bCs/>
                <w:sz w:val="24"/>
                <w:szCs w:val="24"/>
              </w:rPr>
              <w:t>о</w:t>
            </w:r>
            <w:r w:rsidRPr="002D3633">
              <w:rPr>
                <w:b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Участие в проведении  в общеобр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зовательных учреждениях  цикла выступлений Чувашской  республ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канской общественной организацией ветеранов боевых действий на вое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но-патриотическую тему «Боевое содружество»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Апрель-май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Сухих А.Г. </w:t>
            </w:r>
            <w:r>
              <w:rPr>
                <w:sz w:val="24"/>
                <w:szCs w:val="24"/>
              </w:rPr>
              <w:t>, обще</w:t>
            </w:r>
            <w:r w:rsidRPr="002D3633">
              <w:rPr>
                <w:sz w:val="24"/>
                <w:szCs w:val="24"/>
              </w:rPr>
              <w:t>обр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зовательные учрежд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ния (по согласованию)</w:t>
            </w:r>
          </w:p>
        </w:tc>
      </w:tr>
      <w:tr w:rsidR="009746C9" w:rsidRPr="002D3633" w:rsidTr="00074ADF">
        <w:trPr>
          <w:cantSplit/>
          <w:trHeight w:val="408"/>
        </w:trPr>
        <w:tc>
          <w:tcPr>
            <w:tcW w:w="10008" w:type="dxa"/>
            <w:gridSpan w:val="4"/>
          </w:tcPr>
          <w:p w:rsidR="009746C9" w:rsidRPr="0035060D" w:rsidRDefault="009746C9" w:rsidP="0035060D">
            <w:pPr>
              <w:spacing w:before="120"/>
              <w:jc w:val="center"/>
              <w:rPr>
                <w:b/>
              </w:rPr>
            </w:pPr>
            <w:r w:rsidRPr="0035060D">
              <w:rPr>
                <w:b/>
              </w:rPr>
              <w:t xml:space="preserve">Раздел </w:t>
            </w:r>
            <w:r w:rsidRPr="0035060D">
              <w:rPr>
                <w:b/>
                <w:lang w:val="en-US"/>
              </w:rPr>
              <w:t>IV</w:t>
            </w:r>
            <w:r w:rsidRPr="0035060D">
              <w:rPr>
                <w:b/>
              </w:rPr>
              <w:t>. Торжественно-праздничные мероприятия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Реализация проекта «Мы долгое эхо друг друга» -  воспоминание жит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лей г. Чебоксары - детей военного времени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  <w:lang w:val="en-US"/>
              </w:rPr>
            </w:pPr>
            <w:r w:rsidRPr="002D3633">
              <w:rPr>
                <w:sz w:val="24"/>
                <w:szCs w:val="24"/>
              </w:rPr>
              <w:t xml:space="preserve">Апрель-май  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ДК «Салют»</w:t>
            </w: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Прохорова Н.В</w:t>
            </w:r>
            <w:r>
              <w:rPr>
                <w:iCs/>
                <w:sz w:val="24"/>
                <w:szCs w:val="24"/>
              </w:rPr>
              <w:t xml:space="preserve">., </w:t>
            </w:r>
            <w:r w:rsidRPr="002D3633">
              <w:rPr>
                <w:iCs/>
                <w:sz w:val="24"/>
                <w:szCs w:val="24"/>
              </w:rPr>
              <w:t>Бо</w:t>
            </w:r>
            <w:r w:rsidRPr="002D3633">
              <w:rPr>
                <w:iCs/>
                <w:sz w:val="24"/>
                <w:szCs w:val="24"/>
              </w:rPr>
              <w:t>л</w:t>
            </w:r>
            <w:r w:rsidRPr="002D3633">
              <w:rPr>
                <w:iCs/>
                <w:sz w:val="24"/>
                <w:szCs w:val="24"/>
              </w:rPr>
              <w:t xml:space="preserve">дырев А.В. </w:t>
            </w:r>
            <w:r w:rsidRPr="002D3633">
              <w:rPr>
                <w:sz w:val="24"/>
                <w:szCs w:val="24"/>
              </w:rPr>
              <w:t>(по соглас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79211D">
            <w:pPr>
              <w:pStyle w:val="BodyText"/>
              <w:rPr>
                <w:sz w:val="24"/>
              </w:rPr>
            </w:pPr>
            <w:r w:rsidRPr="002D3633">
              <w:rPr>
                <w:sz w:val="24"/>
              </w:rPr>
              <w:t xml:space="preserve"> </w:t>
            </w:r>
            <w:r w:rsidRPr="002D3633">
              <w:rPr>
                <w:b/>
                <w:sz w:val="24"/>
              </w:rPr>
              <w:t>«</w:t>
            </w:r>
            <w:r w:rsidRPr="0079211D">
              <w:rPr>
                <w:sz w:val="24"/>
              </w:rPr>
              <w:t>Спасибо деду за Победу!»</w:t>
            </w:r>
            <w:r w:rsidRPr="002D3633">
              <w:rPr>
                <w:sz w:val="24"/>
              </w:rPr>
              <w:t xml:space="preserve"> - ко</w:t>
            </w:r>
            <w:r w:rsidRPr="002D3633">
              <w:rPr>
                <w:sz w:val="24"/>
              </w:rPr>
              <w:t>н</w:t>
            </w:r>
            <w:r w:rsidRPr="002D3633">
              <w:rPr>
                <w:sz w:val="24"/>
              </w:rPr>
              <w:t xml:space="preserve">церт учащихся отделения народных инструментов </w:t>
            </w:r>
          </w:p>
        </w:tc>
        <w:tc>
          <w:tcPr>
            <w:tcW w:w="1645" w:type="dxa"/>
          </w:tcPr>
          <w:p w:rsidR="009746C9" w:rsidRPr="002D3633" w:rsidRDefault="009746C9" w:rsidP="00DC6489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03мая </w:t>
            </w:r>
          </w:p>
          <w:p w:rsidR="009746C9" w:rsidRPr="002D3633" w:rsidRDefault="009746C9" w:rsidP="00DC6489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18.00</w:t>
            </w:r>
          </w:p>
        </w:tc>
        <w:tc>
          <w:tcPr>
            <w:tcW w:w="1595" w:type="dxa"/>
            <w:vAlign w:val="center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ЧДМШ № 4 им. Ходяш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вых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Будниченко</w:t>
            </w:r>
            <w:r>
              <w:rPr>
                <w:iCs/>
                <w:sz w:val="24"/>
                <w:szCs w:val="24"/>
              </w:rPr>
              <w:t xml:space="preserve"> А.А.</w:t>
            </w:r>
            <w:r w:rsidRPr="002D3633">
              <w:rPr>
                <w:iCs/>
                <w:sz w:val="24"/>
                <w:szCs w:val="24"/>
              </w:rPr>
              <w:t>- д</w:t>
            </w:r>
            <w:r w:rsidRPr="002D3633">
              <w:rPr>
                <w:iCs/>
                <w:sz w:val="24"/>
                <w:szCs w:val="24"/>
              </w:rPr>
              <w:t>и</w:t>
            </w:r>
            <w:r w:rsidRPr="002D3633">
              <w:rPr>
                <w:iCs/>
                <w:sz w:val="24"/>
                <w:szCs w:val="24"/>
              </w:rPr>
              <w:t xml:space="preserve">ректор </w:t>
            </w:r>
            <w:r w:rsidRPr="002D3633">
              <w:rPr>
                <w:sz w:val="24"/>
                <w:szCs w:val="24"/>
              </w:rPr>
              <w:t>ЧДМШ № 4 им. Ходяшевых</w:t>
            </w:r>
            <w:r>
              <w:rPr>
                <w:sz w:val="24"/>
                <w:szCs w:val="24"/>
              </w:rPr>
              <w:t xml:space="preserve"> </w:t>
            </w:r>
            <w:r w:rsidRPr="002D3633">
              <w:rPr>
                <w:sz w:val="24"/>
                <w:szCs w:val="24"/>
              </w:rPr>
              <w:t>(по согл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E813F9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«Солдатушки, бравы ребятушки» военно-спортивная викторина с ма</w:t>
            </w:r>
            <w:r w:rsidRPr="002D3633">
              <w:rPr>
                <w:sz w:val="24"/>
                <w:szCs w:val="24"/>
              </w:rPr>
              <w:t>с</w:t>
            </w:r>
            <w:r w:rsidRPr="002D3633">
              <w:rPr>
                <w:sz w:val="24"/>
                <w:szCs w:val="24"/>
              </w:rPr>
              <w:t>тер-классом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6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14.00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«Социальная гостиная» 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 18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Сучкова З.Н.- зав</w:t>
            </w:r>
            <w:r w:rsidRPr="002D3633">
              <w:rPr>
                <w:iCs/>
                <w:sz w:val="24"/>
                <w:szCs w:val="24"/>
              </w:rPr>
              <w:t>е</w:t>
            </w:r>
            <w:r w:rsidRPr="002D3633">
              <w:rPr>
                <w:iCs/>
                <w:sz w:val="24"/>
                <w:szCs w:val="24"/>
              </w:rPr>
              <w:t>дующая ДК «Ровесник»</w:t>
            </w:r>
            <w:r w:rsidRPr="002D3633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«Минувших лет святая память»</w:t>
            </w:r>
            <w:r>
              <w:rPr>
                <w:sz w:val="24"/>
                <w:szCs w:val="24"/>
              </w:rPr>
              <w:t xml:space="preserve"> - </w:t>
            </w:r>
            <w:r w:rsidRPr="002D3633">
              <w:rPr>
                <w:sz w:val="24"/>
                <w:szCs w:val="24"/>
              </w:rPr>
              <w:t>праздничная программа ко Дню 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беды с мастер-классом «Открытка ветерану»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14.00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ДК «Рове</w:t>
            </w:r>
            <w:r w:rsidRPr="002D3633">
              <w:rPr>
                <w:sz w:val="24"/>
                <w:szCs w:val="24"/>
              </w:rPr>
              <w:t>с</w:t>
            </w:r>
            <w:r w:rsidRPr="002D3633">
              <w:rPr>
                <w:sz w:val="24"/>
                <w:szCs w:val="24"/>
              </w:rPr>
              <w:t>ник»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Кузнецова Л.И.- дире</w:t>
            </w:r>
            <w:r w:rsidRPr="002D3633">
              <w:rPr>
                <w:iCs/>
                <w:sz w:val="24"/>
                <w:szCs w:val="24"/>
              </w:rPr>
              <w:t>к</w:t>
            </w:r>
            <w:r w:rsidRPr="002D3633">
              <w:rPr>
                <w:iCs/>
                <w:sz w:val="24"/>
                <w:szCs w:val="24"/>
              </w:rPr>
              <w:t xml:space="preserve">тор </w:t>
            </w:r>
            <w:r w:rsidRPr="002D3633">
              <w:rPr>
                <w:sz w:val="24"/>
                <w:szCs w:val="24"/>
              </w:rPr>
              <w:t xml:space="preserve"> ЦКС г. Чебоксары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275207">
            <w:pPr>
              <w:jc w:val="both"/>
              <w:rPr>
                <w:b/>
                <w:bCs/>
                <w:sz w:val="24"/>
                <w:szCs w:val="24"/>
              </w:rPr>
            </w:pPr>
            <w:r w:rsidRPr="002D3633">
              <w:rPr>
                <w:b/>
                <w:bCs/>
                <w:sz w:val="24"/>
                <w:szCs w:val="24"/>
              </w:rPr>
              <w:t>Районный праздник «Песни Поб</w:t>
            </w:r>
            <w:r w:rsidRPr="002D3633">
              <w:rPr>
                <w:b/>
                <w:bCs/>
                <w:sz w:val="24"/>
                <w:szCs w:val="24"/>
              </w:rPr>
              <w:t>е</w:t>
            </w:r>
            <w:r w:rsidRPr="002D3633">
              <w:rPr>
                <w:b/>
                <w:bCs/>
                <w:sz w:val="24"/>
                <w:szCs w:val="24"/>
              </w:rPr>
              <w:t>ды» для ветеранов Великой От</w:t>
            </w:r>
            <w:r w:rsidRPr="002D3633">
              <w:rPr>
                <w:b/>
                <w:bCs/>
                <w:sz w:val="24"/>
                <w:szCs w:val="24"/>
              </w:rPr>
              <w:t>е</w:t>
            </w:r>
            <w:r w:rsidRPr="002D3633">
              <w:rPr>
                <w:b/>
                <w:bCs/>
                <w:sz w:val="24"/>
                <w:szCs w:val="24"/>
              </w:rPr>
              <w:t>чественной войны 1941-1945 гг.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b/>
                <w:bCs/>
                <w:sz w:val="24"/>
                <w:szCs w:val="24"/>
              </w:rPr>
            </w:pPr>
            <w:r w:rsidRPr="002D3633">
              <w:rPr>
                <w:b/>
                <w:bCs/>
                <w:sz w:val="24"/>
                <w:szCs w:val="24"/>
              </w:rPr>
              <w:t>8 мая 10.30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b/>
                <w:bCs/>
                <w:sz w:val="24"/>
                <w:szCs w:val="24"/>
              </w:rPr>
            </w:pPr>
            <w:r w:rsidRPr="002D3633">
              <w:rPr>
                <w:b/>
                <w:bCs/>
                <w:sz w:val="24"/>
                <w:szCs w:val="24"/>
              </w:rPr>
              <w:t>ДК «Салют»</w:t>
            </w:r>
          </w:p>
        </w:tc>
        <w:tc>
          <w:tcPr>
            <w:tcW w:w="2700" w:type="dxa"/>
          </w:tcPr>
          <w:p w:rsidR="009746C9" w:rsidRPr="0035060D" w:rsidRDefault="009746C9" w:rsidP="0079211D">
            <w:pPr>
              <w:rPr>
                <w:bCs/>
                <w:sz w:val="24"/>
                <w:szCs w:val="24"/>
              </w:rPr>
            </w:pPr>
            <w:r w:rsidRPr="0035060D">
              <w:rPr>
                <w:bCs/>
                <w:sz w:val="24"/>
                <w:szCs w:val="24"/>
              </w:rPr>
              <w:t xml:space="preserve">Прохорова Н.В., </w:t>
            </w:r>
          </w:p>
          <w:p w:rsidR="009746C9" w:rsidRPr="002D3633" w:rsidRDefault="009746C9" w:rsidP="0079211D">
            <w:pPr>
              <w:rPr>
                <w:b/>
                <w:bCs/>
                <w:sz w:val="24"/>
                <w:szCs w:val="24"/>
              </w:rPr>
            </w:pPr>
            <w:r w:rsidRPr="0035060D">
              <w:rPr>
                <w:bCs/>
                <w:sz w:val="24"/>
                <w:szCs w:val="24"/>
              </w:rPr>
              <w:t>Болдырев А.В.</w:t>
            </w:r>
            <w:r w:rsidRPr="002D3633">
              <w:rPr>
                <w:b/>
                <w:bCs/>
                <w:sz w:val="24"/>
                <w:szCs w:val="24"/>
              </w:rPr>
              <w:t xml:space="preserve"> -</w:t>
            </w:r>
            <w:r w:rsidRPr="002D3633">
              <w:rPr>
                <w:sz w:val="24"/>
                <w:szCs w:val="24"/>
              </w:rPr>
              <w:t xml:space="preserve">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Праздничная программа «И по</w:t>
            </w:r>
            <w:r w:rsidRPr="002D3633">
              <w:rPr>
                <w:b/>
                <w:sz w:val="24"/>
                <w:szCs w:val="24"/>
              </w:rPr>
              <w:t>м</w:t>
            </w:r>
            <w:r w:rsidRPr="002D3633">
              <w:rPr>
                <w:b/>
                <w:sz w:val="24"/>
                <w:szCs w:val="24"/>
              </w:rPr>
              <w:t>нит</w:t>
            </w:r>
            <w:r>
              <w:rPr>
                <w:b/>
                <w:sz w:val="24"/>
                <w:szCs w:val="24"/>
              </w:rPr>
              <w:t xml:space="preserve"> мир</w:t>
            </w:r>
            <w:r w:rsidRPr="002D3633">
              <w:rPr>
                <w:b/>
                <w:sz w:val="24"/>
                <w:szCs w:val="24"/>
              </w:rPr>
              <w:t xml:space="preserve"> спасенный…..»</w:t>
            </w:r>
          </w:p>
        </w:tc>
        <w:tc>
          <w:tcPr>
            <w:tcW w:w="1645" w:type="dxa"/>
          </w:tcPr>
          <w:p w:rsidR="009746C9" w:rsidRPr="002D3633" w:rsidRDefault="009746C9" w:rsidP="00275207">
            <w:pPr>
              <w:rPr>
                <w:b/>
                <w:bCs/>
                <w:sz w:val="24"/>
                <w:szCs w:val="24"/>
              </w:rPr>
            </w:pPr>
            <w:r w:rsidRPr="002D3633">
              <w:rPr>
                <w:b/>
                <w:bCs/>
                <w:sz w:val="24"/>
                <w:szCs w:val="24"/>
              </w:rPr>
              <w:t>9 мая 16.00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b/>
                <w:bCs/>
                <w:sz w:val="24"/>
                <w:szCs w:val="24"/>
              </w:rPr>
            </w:pPr>
            <w:r w:rsidRPr="002D3633">
              <w:rPr>
                <w:b/>
                <w:bCs/>
                <w:sz w:val="24"/>
                <w:szCs w:val="24"/>
              </w:rPr>
              <w:t>Площадка перед ДК «Салют»</w:t>
            </w:r>
          </w:p>
        </w:tc>
        <w:tc>
          <w:tcPr>
            <w:tcW w:w="2700" w:type="dxa"/>
          </w:tcPr>
          <w:p w:rsidR="009746C9" w:rsidRDefault="009746C9" w:rsidP="0079211D">
            <w:p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 xml:space="preserve">Прохорова Н.В., </w:t>
            </w:r>
          </w:p>
          <w:p w:rsidR="009746C9" w:rsidRPr="002D3633" w:rsidRDefault="009746C9" w:rsidP="0079211D">
            <w:pPr>
              <w:rPr>
                <w:b/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Болдырев А.В.</w:t>
            </w:r>
            <w:r w:rsidRPr="002D3633">
              <w:rPr>
                <w:sz w:val="24"/>
                <w:szCs w:val="24"/>
              </w:rPr>
              <w:t xml:space="preserve">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Победы</w:t>
            </w:r>
          </w:p>
        </w:tc>
        <w:tc>
          <w:tcPr>
            <w:tcW w:w="1645" w:type="dxa"/>
          </w:tcPr>
          <w:p w:rsidR="009746C9" w:rsidRPr="002D3633" w:rsidRDefault="009746C9" w:rsidP="0079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район</w:t>
            </w:r>
          </w:p>
        </w:tc>
        <w:tc>
          <w:tcPr>
            <w:tcW w:w="2700" w:type="dxa"/>
          </w:tcPr>
          <w:p w:rsidR="009746C9" w:rsidRPr="002D3633" w:rsidRDefault="009746C9" w:rsidP="00B82DDE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«Поклонимся великим тем годам…» - торжественный митинг</w:t>
            </w:r>
          </w:p>
        </w:tc>
        <w:tc>
          <w:tcPr>
            <w:tcW w:w="1645" w:type="dxa"/>
          </w:tcPr>
          <w:p w:rsidR="009746C9" w:rsidRPr="002D3633" w:rsidRDefault="009746C9" w:rsidP="0079211D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8 мая</w:t>
            </w:r>
            <w:r>
              <w:rPr>
                <w:sz w:val="24"/>
                <w:szCs w:val="24"/>
              </w:rPr>
              <w:t xml:space="preserve"> </w:t>
            </w:r>
            <w:r w:rsidRPr="002D3633">
              <w:rPr>
                <w:sz w:val="24"/>
                <w:szCs w:val="24"/>
              </w:rPr>
              <w:t>10.00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Памятник погибшим воинам п</w:t>
            </w:r>
            <w:r>
              <w:rPr>
                <w:sz w:val="24"/>
                <w:szCs w:val="24"/>
              </w:rPr>
              <w:t>ос.</w:t>
            </w:r>
            <w:r w:rsidRPr="002D3633">
              <w:rPr>
                <w:sz w:val="24"/>
                <w:szCs w:val="24"/>
              </w:rPr>
              <w:t xml:space="preserve"> Сосновка</w:t>
            </w:r>
          </w:p>
        </w:tc>
        <w:tc>
          <w:tcPr>
            <w:tcW w:w="2700" w:type="dxa"/>
          </w:tcPr>
          <w:p w:rsidR="009746C9" w:rsidRPr="002D3633" w:rsidRDefault="009746C9" w:rsidP="0079211D">
            <w:pPr>
              <w:jc w:val="both"/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Кузнецова Л.И. – д</w:t>
            </w:r>
            <w:r w:rsidRPr="002D3633">
              <w:rPr>
                <w:iCs/>
                <w:sz w:val="24"/>
                <w:szCs w:val="24"/>
              </w:rPr>
              <w:t>и</w:t>
            </w:r>
            <w:r w:rsidRPr="002D3633">
              <w:rPr>
                <w:iCs/>
                <w:sz w:val="24"/>
                <w:szCs w:val="24"/>
              </w:rPr>
              <w:t xml:space="preserve">ректор </w:t>
            </w:r>
            <w:r w:rsidRPr="002D3633">
              <w:rPr>
                <w:sz w:val="24"/>
                <w:szCs w:val="24"/>
              </w:rPr>
              <w:t>ЦКС г. Чебокс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ры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Участие ветеранов Московского района в праздничном городском митинге у Монумента Славы, возл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жение цветов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9 мая  10.30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Мемориал</w:t>
            </w:r>
            <w:r w:rsidRPr="002D3633">
              <w:rPr>
                <w:sz w:val="24"/>
                <w:szCs w:val="24"/>
              </w:rPr>
              <w:t>ь</w:t>
            </w:r>
            <w:r w:rsidRPr="002D3633">
              <w:rPr>
                <w:sz w:val="24"/>
                <w:szCs w:val="24"/>
              </w:rPr>
              <w:t>ный ко</w:t>
            </w:r>
            <w:r w:rsidRPr="002D3633">
              <w:rPr>
                <w:sz w:val="24"/>
                <w:szCs w:val="24"/>
              </w:rPr>
              <w:t>м</w:t>
            </w:r>
            <w:r w:rsidRPr="002D3633">
              <w:rPr>
                <w:sz w:val="24"/>
                <w:szCs w:val="24"/>
              </w:rPr>
              <w:t>плекс «П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 xml:space="preserve">беда» 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Администрация Мо</w:t>
            </w:r>
            <w:r w:rsidRPr="002D3633">
              <w:rPr>
                <w:sz w:val="24"/>
                <w:szCs w:val="24"/>
              </w:rPr>
              <w:t>с</w:t>
            </w:r>
            <w:r w:rsidRPr="002D3633">
              <w:rPr>
                <w:sz w:val="24"/>
                <w:szCs w:val="24"/>
              </w:rPr>
              <w:t>ковского района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боксары,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районный Совет вет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ранов (по согласов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нию),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Отдел социальной з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щиты населения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Организация торговли в местах пр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ведения районных и городских м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роприятий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Шуркина В.Л.- зав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дующ</w:t>
            </w:r>
            <w:r>
              <w:rPr>
                <w:sz w:val="24"/>
                <w:szCs w:val="24"/>
              </w:rPr>
              <w:t xml:space="preserve">ий </w:t>
            </w:r>
            <w:r w:rsidRPr="002D3633">
              <w:rPr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</w:rPr>
              <w:t>ом</w:t>
            </w:r>
            <w:r w:rsidRPr="002D3633">
              <w:rPr>
                <w:sz w:val="24"/>
                <w:szCs w:val="24"/>
              </w:rPr>
              <w:t xml:space="preserve"> то</w:t>
            </w:r>
            <w:r w:rsidRPr="002D3633">
              <w:rPr>
                <w:sz w:val="24"/>
                <w:szCs w:val="24"/>
              </w:rPr>
              <w:t>р</w:t>
            </w:r>
            <w:r w:rsidRPr="002D3633">
              <w:rPr>
                <w:sz w:val="24"/>
                <w:szCs w:val="24"/>
              </w:rPr>
              <w:t xml:space="preserve">говли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Поздравление ветеранов в коллект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вах предприятий экономики и то</w:t>
            </w:r>
            <w:r w:rsidRPr="002D3633">
              <w:rPr>
                <w:sz w:val="24"/>
                <w:szCs w:val="24"/>
              </w:rPr>
              <w:t>р</w:t>
            </w:r>
            <w:r w:rsidRPr="002D3633">
              <w:rPr>
                <w:sz w:val="24"/>
                <w:szCs w:val="24"/>
              </w:rPr>
              <w:t>говли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79211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Шуркина В.Л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A1656E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Проведение районного финала ко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курса «Память сердца»</w:t>
            </w:r>
          </w:p>
        </w:tc>
        <w:tc>
          <w:tcPr>
            <w:tcW w:w="1645" w:type="dxa"/>
          </w:tcPr>
          <w:p w:rsidR="009746C9" w:rsidRPr="002D3633" w:rsidRDefault="009746C9" w:rsidP="0011783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21 февраля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Московский район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Прохорова Н.В. </w:t>
            </w:r>
            <w:r>
              <w:rPr>
                <w:sz w:val="24"/>
                <w:szCs w:val="24"/>
              </w:rPr>
              <w:t>,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Дом детского творчес</w:t>
            </w:r>
            <w:r w:rsidRPr="002D3633">
              <w:rPr>
                <w:sz w:val="24"/>
                <w:szCs w:val="24"/>
              </w:rPr>
              <w:t>т</w:t>
            </w:r>
            <w:r w:rsidRPr="002D3633">
              <w:rPr>
                <w:sz w:val="24"/>
                <w:szCs w:val="24"/>
              </w:rPr>
              <w:t>ва г. Чебоксары (по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A1656E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Организация и проведение фестив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ля детских общественных организ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ций Московского района «Содруж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ство», посвященного 68-летию 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беды в ВОВ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Апрель-май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образовательные учр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ждения (по согласов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Выставка «Путь к Победе»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КВЦ «Рад</w:t>
            </w:r>
            <w:r w:rsidRPr="002D3633">
              <w:rPr>
                <w:sz w:val="24"/>
                <w:szCs w:val="24"/>
              </w:rPr>
              <w:t>у</w:t>
            </w:r>
            <w:r w:rsidRPr="002D3633">
              <w:rPr>
                <w:sz w:val="24"/>
                <w:szCs w:val="24"/>
              </w:rPr>
              <w:t>га»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Н.В. </w:t>
            </w:r>
            <w:r w:rsidRPr="002D3633">
              <w:rPr>
                <w:sz w:val="24"/>
                <w:szCs w:val="24"/>
              </w:rPr>
              <w:t xml:space="preserve">, 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Смирнова Н.В.- дире</w:t>
            </w:r>
            <w:r w:rsidRPr="002D3633">
              <w:rPr>
                <w:sz w:val="24"/>
                <w:szCs w:val="24"/>
              </w:rPr>
              <w:t>к</w:t>
            </w:r>
            <w:r w:rsidRPr="002D3633">
              <w:rPr>
                <w:sz w:val="24"/>
                <w:szCs w:val="24"/>
              </w:rPr>
              <w:t>тор КВЦ «Радуга»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Бесплатные показы кинофильмов военных времен для ветеранов и 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жилых людей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D3633">
              <w:rPr>
                <w:sz w:val="24"/>
                <w:szCs w:val="24"/>
              </w:rPr>
              <w:t>/т «Се</w:t>
            </w:r>
            <w:r w:rsidRPr="002D3633">
              <w:rPr>
                <w:sz w:val="24"/>
                <w:szCs w:val="24"/>
              </w:rPr>
              <w:t>с</w:t>
            </w:r>
            <w:r w:rsidRPr="002D3633">
              <w:rPr>
                <w:sz w:val="24"/>
                <w:szCs w:val="24"/>
              </w:rPr>
              <w:t>пель»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Яковлева А.С.- дире</w:t>
            </w:r>
            <w:r w:rsidRPr="002D3633">
              <w:rPr>
                <w:sz w:val="24"/>
                <w:szCs w:val="24"/>
              </w:rPr>
              <w:t>к</w:t>
            </w:r>
            <w:r w:rsidRPr="002D3633">
              <w:rPr>
                <w:sz w:val="24"/>
                <w:szCs w:val="24"/>
              </w:rPr>
              <w:t>тор к/т «Сеспель»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Митинг, праздничная концертная программа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9 мая 11.00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2D3633">
              <w:rPr>
                <w:b/>
                <w:sz w:val="24"/>
                <w:szCs w:val="24"/>
              </w:rPr>
              <w:t xml:space="preserve"> памятн</w:t>
            </w:r>
            <w:r w:rsidRPr="002D3633">
              <w:rPr>
                <w:b/>
                <w:sz w:val="24"/>
                <w:szCs w:val="24"/>
              </w:rPr>
              <w:t>и</w:t>
            </w:r>
            <w:r w:rsidRPr="002D3633">
              <w:rPr>
                <w:b/>
                <w:sz w:val="24"/>
                <w:szCs w:val="24"/>
              </w:rPr>
              <w:t>ка поги</w:t>
            </w:r>
            <w:r w:rsidRPr="002D3633">
              <w:rPr>
                <w:b/>
                <w:sz w:val="24"/>
                <w:szCs w:val="24"/>
              </w:rPr>
              <w:t>б</w:t>
            </w:r>
            <w:r w:rsidRPr="002D3633">
              <w:rPr>
                <w:b/>
                <w:sz w:val="24"/>
                <w:szCs w:val="24"/>
              </w:rPr>
              <w:t>шим в В</w:t>
            </w:r>
            <w:r w:rsidRPr="002D3633">
              <w:rPr>
                <w:b/>
                <w:sz w:val="24"/>
                <w:szCs w:val="24"/>
              </w:rPr>
              <w:t>е</w:t>
            </w:r>
            <w:r w:rsidRPr="002D3633">
              <w:rPr>
                <w:b/>
                <w:sz w:val="24"/>
                <w:szCs w:val="24"/>
              </w:rPr>
              <w:t>ликой От</w:t>
            </w:r>
            <w:r w:rsidRPr="002D3633">
              <w:rPr>
                <w:b/>
                <w:sz w:val="24"/>
                <w:szCs w:val="24"/>
              </w:rPr>
              <w:t>е</w:t>
            </w:r>
            <w:r w:rsidRPr="002D3633">
              <w:rPr>
                <w:b/>
                <w:sz w:val="24"/>
                <w:szCs w:val="24"/>
              </w:rPr>
              <w:t>чественной войне д. Чандрово</w:t>
            </w:r>
          </w:p>
        </w:tc>
        <w:tc>
          <w:tcPr>
            <w:tcW w:w="2700" w:type="dxa"/>
          </w:tcPr>
          <w:p w:rsidR="009746C9" w:rsidRPr="002D3633" w:rsidRDefault="009746C9" w:rsidP="006814FD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Акимов В.И. – зав</w:t>
            </w:r>
            <w:r w:rsidRPr="002D3633">
              <w:rPr>
                <w:bCs/>
                <w:sz w:val="24"/>
                <w:szCs w:val="24"/>
              </w:rPr>
              <w:t>е</w:t>
            </w:r>
            <w:r w:rsidRPr="002D3633">
              <w:rPr>
                <w:bCs/>
                <w:sz w:val="24"/>
                <w:szCs w:val="24"/>
              </w:rPr>
              <w:t>дующ</w:t>
            </w:r>
            <w:r>
              <w:rPr>
                <w:bCs/>
                <w:sz w:val="24"/>
                <w:szCs w:val="24"/>
              </w:rPr>
              <w:t>ий</w:t>
            </w:r>
            <w:r w:rsidRPr="002D3633">
              <w:rPr>
                <w:bCs/>
                <w:sz w:val="24"/>
                <w:szCs w:val="24"/>
              </w:rPr>
              <w:t xml:space="preserve"> сектором по работе с населением д. Чандрово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Районный праздник “Памяти б</w:t>
            </w:r>
            <w:r w:rsidRPr="002D3633">
              <w:rPr>
                <w:b/>
                <w:sz w:val="24"/>
                <w:szCs w:val="24"/>
              </w:rPr>
              <w:t>у</w:t>
            </w:r>
            <w:r w:rsidRPr="002D3633">
              <w:rPr>
                <w:b/>
                <w:sz w:val="24"/>
                <w:szCs w:val="24"/>
              </w:rPr>
              <w:t>дем мы достойны”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9 мая 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ПКиО им. 500-летия г. Чебоксары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 xml:space="preserve">Прохорова Н.В, </w:t>
            </w:r>
          </w:p>
          <w:p w:rsidR="009746C9" w:rsidRPr="002D3633" w:rsidRDefault="009746C9" w:rsidP="006814FD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Ивонтьев И.В. – дире</w:t>
            </w:r>
            <w:r w:rsidRPr="002D3633">
              <w:rPr>
                <w:bCs/>
                <w:sz w:val="24"/>
                <w:szCs w:val="24"/>
              </w:rPr>
              <w:t>к</w:t>
            </w:r>
            <w:r w:rsidRPr="002D3633">
              <w:rPr>
                <w:bCs/>
                <w:sz w:val="24"/>
                <w:szCs w:val="24"/>
              </w:rPr>
              <w:t>тор ПКиО им. 500-летия г. Чебоксары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Встреча ветеранов “Чтобы сердце не забыло”, митинг, возложение цветов, праздничный концерт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9 мая 12.00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2D3633">
              <w:rPr>
                <w:b/>
                <w:sz w:val="24"/>
                <w:szCs w:val="24"/>
              </w:rPr>
              <w:t>амятник погибшим воинам, Ч</w:t>
            </w:r>
            <w:r w:rsidRPr="002D3633">
              <w:rPr>
                <w:b/>
                <w:sz w:val="24"/>
                <w:szCs w:val="24"/>
              </w:rPr>
              <w:t>а</w:t>
            </w:r>
            <w:r w:rsidRPr="002D3633">
              <w:rPr>
                <w:b/>
                <w:sz w:val="24"/>
                <w:szCs w:val="24"/>
              </w:rPr>
              <w:t>паевский поселок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Львов С.Н. – замест</w:t>
            </w:r>
            <w:r w:rsidRPr="002D3633">
              <w:rPr>
                <w:bCs/>
                <w:sz w:val="24"/>
                <w:szCs w:val="24"/>
              </w:rPr>
              <w:t>и</w:t>
            </w:r>
            <w:r w:rsidRPr="002D3633">
              <w:rPr>
                <w:bCs/>
                <w:sz w:val="24"/>
                <w:szCs w:val="24"/>
              </w:rPr>
              <w:t>тель ген. директора ОАО «ЧПО им. Чапа</w:t>
            </w:r>
            <w:r w:rsidRPr="002D3633">
              <w:rPr>
                <w:bCs/>
                <w:sz w:val="24"/>
                <w:szCs w:val="24"/>
              </w:rPr>
              <w:t>е</w:t>
            </w:r>
            <w:r w:rsidRPr="002D3633">
              <w:rPr>
                <w:bCs/>
                <w:sz w:val="24"/>
                <w:szCs w:val="24"/>
              </w:rPr>
              <w:t xml:space="preserve">ва» (по согласованию), </w:t>
            </w:r>
          </w:p>
          <w:p w:rsidR="009746C9" w:rsidRPr="002D3633" w:rsidRDefault="009746C9" w:rsidP="00037AD6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Мельниченко Л.П. – председатель женсовета завода (по согласов</w:t>
            </w:r>
            <w:r w:rsidRPr="002D3633">
              <w:rPr>
                <w:bCs/>
                <w:sz w:val="24"/>
                <w:szCs w:val="24"/>
              </w:rPr>
              <w:t>а</w:t>
            </w:r>
            <w:r w:rsidRPr="002D3633">
              <w:rPr>
                <w:bCs/>
                <w:sz w:val="24"/>
                <w:szCs w:val="24"/>
              </w:rPr>
              <w:t>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8F53CC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Спортивно-развлекательные мер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приятия, игры, конкурсы</w:t>
            </w:r>
          </w:p>
        </w:tc>
        <w:tc>
          <w:tcPr>
            <w:tcW w:w="1645" w:type="dxa"/>
          </w:tcPr>
          <w:p w:rsidR="009746C9" w:rsidRPr="002D3633" w:rsidRDefault="009746C9" w:rsidP="008F53CC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9 мая 13.00</w:t>
            </w:r>
          </w:p>
        </w:tc>
        <w:tc>
          <w:tcPr>
            <w:tcW w:w="1595" w:type="dxa"/>
          </w:tcPr>
          <w:p w:rsidR="009746C9" w:rsidRPr="002D3633" w:rsidRDefault="009746C9" w:rsidP="008F53CC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ПКиО им. 500-летия г. Чебоксары</w:t>
            </w:r>
          </w:p>
        </w:tc>
        <w:tc>
          <w:tcPr>
            <w:tcW w:w="2700" w:type="dxa"/>
          </w:tcPr>
          <w:p w:rsidR="009746C9" w:rsidRPr="002D3633" w:rsidRDefault="009746C9" w:rsidP="008F53CC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Васильев Ю.Ф. 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8F53CC">
            <w:p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Праздничная программа для вет</w:t>
            </w:r>
            <w:r w:rsidRPr="002D3633">
              <w:rPr>
                <w:b/>
                <w:sz w:val="24"/>
                <w:szCs w:val="24"/>
              </w:rPr>
              <w:t>е</w:t>
            </w:r>
            <w:r w:rsidRPr="002D3633">
              <w:rPr>
                <w:b/>
                <w:sz w:val="24"/>
                <w:szCs w:val="24"/>
              </w:rPr>
              <w:t>ранов «Во славу павших…»</w:t>
            </w:r>
          </w:p>
        </w:tc>
        <w:tc>
          <w:tcPr>
            <w:tcW w:w="1645" w:type="dxa"/>
          </w:tcPr>
          <w:p w:rsidR="009746C9" w:rsidRPr="002D3633" w:rsidRDefault="009746C9" w:rsidP="008F53CC">
            <w:p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9 мая 14.00</w:t>
            </w:r>
          </w:p>
        </w:tc>
        <w:tc>
          <w:tcPr>
            <w:tcW w:w="1595" w:type="dxa"/>
          </w:tcPr>
          <w:p w:rsidR="009746C9" w:rsidRPr="002D3633" w:rsidRDefault="009746C9" w:rsidP="008F53CC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2D3633">
              <w:rPr>
                <w:b/>
                <w:sz w:val="24"/>
                <w:szCs w:val="24"/>
              </w:rPr>
              <w:t>площадка перед ДК “Салют”</w:t>
            </w:r>
          </w:p>
        </w:tc>
        <w:tc>
          <w:tcPr>
            <w:tcW w:w="2700" w:type="dxa"/>
          </w:tcPr>
          <w:p w:rsidR="009746C9" w:rsidRPr="002D3633" w:rsidRDefault="009746C9" w:rsidP="008F53CC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 xml:space="preserve">Прохорова Н.В., </w:t>
            </w:r>
          </w:p>
          <w:p w:rsidR="009746C9" w:rsidRPr="002D3633" w:rsidRDefault="009746C9" w:rsidP="008F53CC">
            <w:pPr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2D3633">
              <w:rPr>
                <w:bCs/>
                <w:sz w:val="24"/>
                <w:szCs w:val="24"/>
              </w:rPr>
              <w:t>Болдырев А.В. (по с</w:t>
            </w:r>
            <w:r w:rsidRPr="002D3633">
              <w:rPr>
                <w:bCs/>
                <w:sz w:val="24"/>
                <w:szCs w:val="24"/>
              </w:rPr>
              <w:t>о</w:t>
            </w:r>
            <w:r w:rsidRPr="002D3633">
              <w:rPr>
                <w:b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«Подвиг фронтовых медсестер»</w:t>
            </w:r>
            <w:r>
              <w:rPr>
                <w:sz w:val="24"/>
                <w:szCs w:val="24"/>
              </w:rPr>
              <w:t>-</w:t>
            </w:r>
            <w:r w:rsidRPr="002D3633">
              <w:rPr>
                <w:sz w:val="24"/>
                <w:szCs w:val="24"/>
              </w:rPr>
              <w:t xml:space="preserve"> литмонаж о подвиге медицинских сестер Чувашии в годы Великой Отечественной  войны в рамках пр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граммы «Информационный навиг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тор»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11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12.00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ИКЦ п. С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сновка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Кузнецова Л.И.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«Они подарили нам жизнь» акция, посвященная 68 годовщине Великой победы. Высадка цветов </w:t>
            </w:r>
            <w:r>
              <w:rPr>
                <w:sz w:val="24"/>
                <w:szCs w:val="24"/>
              </w:rPr>
              <w:t>перед 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лой воинам победителям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14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10.00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3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памятника</w:t>
            </w:r>
            <w:r w:rsidRPr="002D3633">
              <w:rPr>
                <w:sz w:val="24"/>
                <w:szCs w:val="24"/>
              </w:rPr>
              <w:t xml:space="preserve"> воинам 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бедителям  в п. Сосновка</w:t>
            </w:r>
          </w:p>
        </w:tc>
        <w:tc>
          <w:tcPr>
            <w:tcW w:w="2700" w:type="dxa"/>
          </w:tcPr>
          <w:p w:rsidR="009746C9" w:rsidRPr="002D3633" w:rsidRDefault="009746C9" w:rsidP="00B834BB">
            <w:pPr>
              <w:jc w:val="both"/>
              <w:rPr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Ялуткина М.Г.- дире</w:t>
            </w:r>
            <w:r w:rsidRPr="002D3633">
              <w:rPr>
                <w:iCs/>
                <w:sz w:val="24"/>
                <w:szCs w:val="24"/>
              </w:rPr>
              <w:t>к</w:t>
            </w:r>
            <w:r w:rsidRPr="002D3633">
              <w:rPr>
                <w:iCs/>
                <w:sz w:val="24"/>
                <w:szCs w:val="24"/>
              </w:rPr>
              <w:t>тор ЧДШИ № 2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B44647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Проведение мастер-классов среди учащихся эстетического и художес</w:t>
            </w:r>
            <w:r w:rsidRPr="002D3633">
              <w:rPr>
                <w:sz w:val="24"/>
                <w:szCs w:val="24"/>
              </w:rPr>
              <w:t>т</w:t>
            </w:r>
            <w:r w:rsidRPr="002D3633">
              <w:rPr>
                <w:sz w:val="24"/>
                <w:szCs w:val="24"/>
              </w:rPr>
              <w:t>венного отделений «Открытки для ВЕТЕРАНОВ!», с последующим их распространением сре</w:t>
            </w:r>
            <w:r>
              <w:rPr>
                <w:sz w:val="24"/>
                <w:szCs w:val="24"/>
              </w:rPr>
              <w:t>ди ветеранов Московского района</w:t>
            </w:r>
          </w:p>
        </w:tc>
        <w:tc>
          <w:tcPr>
            <w:tcW w:w="1645" w:type="dxa"/>
          </w:tcPr>
          <w:p w:rsidR="009746C9" w:rsidRPr="002D3633" w:rsidRDefault="009746C9" w:rsidP="00B44647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06 -08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ЧДШИ № 2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746C9" w:rsidRPr="002D3633" w:rsidRDefault="009746C9" w:rsidP="00074D27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Ялуткина М.Г</w:t>
            </w:r>
            <w:r>
              <w:rPr>
                <w:iCs/>
                <w:sz w:val="24"/>
                <w:szCs w:val="24"/>
              </w:rPr>
              <w:t>.</w:t>
            </w:r>
            <w:r w:rsidRPr="002D3633">
              <w:rPr>
                <w:iCs/>
                <w:sz w:val="24"/>
                <w:szCs w:val="24"/>
              </w:rPr>
              <w:t xml:space="preserve">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B44647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«Спасибо за победу!»</w:t>
            </w:r>
            <w:r>
              <w:rPr>
                <w:sz w:val="24"/>
                <w:szCs w:val="24"/>
              </w:rPr>
              <w:t>- в</w:t>
            </w:r>
            <w:r w:rsidRPr="002D3633">
              <w:rPr>
                <w:sz w:val="24"/>
                <w:szCs w:val="24"/>
              </w:rPr>
              <w:t>ыставка 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бот  учащихся эстетического и х</w:t>
            </w:r>
            <w:r w:rsidRPr="002D3633">
              <w:rPr>
                <w:sz w:val="24"/>
                <w:szCs w:val="24"/>
              </w:rPr>
              <w:t>у</w:t>
            </w:r>
            <w:r w:rsidRPr="002D3633">
              <w:rPr>
                <w:sz w:val="24"/>
                <w:szCs w:val="24"/>
              </w:rPr>
              <w:t>дожественного отделений</w:t>
            </w:r>
          </w:p>
        </w:tc>
        <w:tc>
          <w:tcPr>
            <w:tcW w:w="1645" w:type="dxa"/>
          </w:tcPr>
          <w:p w:rsidR="009746C9" w:rsidRPr="002D3633" w:rsidRDefault="009746C9" w:rsidP="00B44647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05 мая -18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ЧДШИ № 2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в фойе  шк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лы</w:t>
            </w:r>
          </w:p>
        </w:tc>
        <w:tc>
          <w:tcPr>
            <w:tcW w:w="2700" w:type="dxa"/>
          </w:tcPr>
          <w:p w:rsidR="009746C9" w:rsidRPr="002D3633" w:rsidRDefault="009746C9" w:rsidP="00074D27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Ялуткина М.Г</w:t>
            </w:r>
            <w:r>
              <w:rPr>
                <w:iCs/>
                <w:sz w:val="24"/>
                <w:szCs w:val="24"/>
              </w:rPr>
              <w:t>.</w:t>
            </w:r>
            <w:r w:rsidRPr="002D3633">
              <w:rPr>
                <w:iCs/>
                <w:sz w:val="24"/>
                <w:szCs w:val="24"/>
              </w:rPr>
              <w:t xml:space="preserve">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B44647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«Мы будем помнить» - концерт уч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щихся школы искусств для ветер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нов педагогического труда и ветер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нов Великой Отечественной  войны</w:t>
            </w:r>
          </w:p>
        </w:tc>
        <w:tc>
          <w:tcPr>
            <w:tcW w:w="1645" w:type="dxa"/>
          </w:tcPr>
          <w:p w:rsidR="009746C9" w:rsidRPr="002D3633" w:rsidRDefault="009746C9" w:rsidP="00B44647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06 мая</w:t>
            </w:r>
          </w:p>
          <w:p w:rsidR="009746C9" w:rsidRPr="002D3633" w:rsidRDefault="009746C9" w:rsidP="00B44647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13 .00 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Актовый зал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 27</w:t>
            </w:r>
          </w:p>
        </w:tc>
        <w:tc>
          <w:tcPr>
            <w:tcW w:w="2700" w:type="dxa"/>
          </w:tcPr>
          <w:p w:rsidR="009746C9" w:rsidRPr="002D3633" w:rsidRDefault="009746C9" w:rsidP="00074D27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Ялуткина М.Г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F25A41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Литературный конкурс для старш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классников  «Вечная память»</w:t>
            </w:r>
          </w:p>
        </w:tc>
        <w:tc>
          <w:tcPr>
            <w:tcW w:w="1645" w:type="dxa"/>
          </w:tcPr>
          <w:p w:rsidR="009746C9" w:rsidRPr="002D3633" w:rsidRDefault="009746C9" w:rsidP="00F4231A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10-30 апреля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ДДТ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2D3633" w:rsidRDefault="009746C9" w:rsidP="00037AD6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–</w:t>
            </w:r>
            <w:r>
              <w:rPr>
                <w:iCs/>
                <w:sz w:val="24"/>
                <w:szCs w:val="24"/>
              </w:rPr>
              <w:t xml:space="preserve"> д</w:t>
            </w:r>
            <w:r w:rsidRPr="002D3633">
              <w:rPr>
                <w:iCs/>
                <w:sz w:val="24"/>
                <w:szCs w:val="24"/>
              </w:rPr>
              <w:t>и</w:t>
            </w:r>
            <w:r w:rsidRPr="002D3633">
              <w:rPr>
                <w:iCs/>
                <w:sz w:val="24"/>
                <w:szCs w:val="24"/>
              </w:rPr>
              <w:t xml:space="preserve">ректор ДДТ </w:t>
            </w:r>
            <w:r>
              <w:rPr>
                <w:iCs/>
                <w:sz w:val="24"/>
                <w:szCs w:val="24"/>
              </w:rPr>
              <w:t>г. Чебокс</w:t>
            </w:r>
            <w:r>
              <w:rPr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 xml:space="preserve">ры </w:t>
            </w:r>
            <w:r w:rsidRPr="002D3633">
              <w:rPr>
                <w:iCs/>
                <w:sz w:val="24"/>
                <w:szCs w:val="24"/>
              </w:rPr>
              <w:t>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Открытый конкурс на лучший ба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нер «День Победы»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12 апреля -04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ДДТ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2D3633" w:rsidRDefault="009746C9" w:rsidP="00074D27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Воробьева Е.В. </w:t>
            </w:r>
            <w:r>
              <w:rPr>
                <w:iCs/>
                <w:sz w:val="24"/>
                <w:szCs w:val="24"/>
              </w:rPr>
              <w:t>(</w:t>
            </w:r>
            <w:r w:rsidRPr="002D3633">
              <w:rPr>
                <w:iCs/>
                <w:sz w:val="24"/>
                <w:szCs w:val="24"/>
              </w:rPr>
              <w:t>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Конкурс на лучшее фото «Ветераны с нами»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15 апреля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вый клуб </w:t>
            </w:r>
            <w:r w:rsidRPr="002D3633">
              <w:rPr>
                <w:sz w:val="24"/>
                <w:szCs w:val="24"/>
              </w:rPr>
              <w:t xml:space="preserve"> «Кировец»</w:t>
            </w:r>
          </w:p>
        </w:tc>
        <w:tc>
          <w:tcPr>
            <w:tcW w:w="2700" w:type="dxa"/>
          </w:tcPr>
          <w:p w:rsidR="009746C9" w:rsidRPr="002D3633" w:rsidRDefault="009746C9" w:rsidP="00074D27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F25A41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Конкурс плакатов «Этих лет не смолкнет слава!»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15 -27 апреля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ДДТ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2D3633" w:rsidRDefault="009746C9" w:rsidP="00074D27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F25A41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Конкурс видеороликов «Они сраж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лись за Родину или История моей семьи»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15-30 апреля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ДДТ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2D3633" w:rsidRDefault="009746C9" w:rsidP="00F25A41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Акция  «Спасибо за Победу!» </w:t>
            </w:r>
            <w:r>
              <w:rPr>
                <w:sz w:val="24"/>
                <w:szCs w:val="24"/>
              </w:rPr>
              <w:t xml:space="preserve">- </w:t>
            </w:r>
            <w:r w:rsidRPr="002D3633">
              <w:rPr>
                <w:sz w:val="24"/>
                <w:szCs w:val="24"/>
              </w:rPr>
              <w:t>в рамках программы «Доброград»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22 апреля -08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ДДТ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2D3633" w:rsidRDefault="009746C9" w:rsidP="00F25A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Воробьева Е.В. (</w:t>
            </w:r>
            <w:r w:rsidRPr="002D3633">
              <w:rPr>
                <w:iCs/>
                <w:sz w:val="24"/>
                <w:szCs w:val="24"/>
              </w:rPr>
              <w:t>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Экскурсия в музей боевой славы</w:t>
            </w:r>
          </w:p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«На досуге»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22 апреля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Музей бо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вой славы</w:t>
            </w:r>
          </w:p>
        </w:tc>
        <w:tc>
          <w:tcPr>
            <w:tcW w:w="2700" w:type="dxa"/>
          </w:tcPr>
          <w:p w:rsidR="009746C9" w:rsidRPr="002D3633" w:rsidRDefault="009746C9" w:rsidP="00ED7424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Литературно-музыкальная композ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 xml:space="preserve">ция «От сердца к сердцу»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24 апреля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3633">
              <w:rPr>
                <w:sz w:val="24"/>
                <w:szCs w:val="24"/>
              </w:rPr>
              <w:t>У  «ЦСОН Московского района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боксары»</w:t>
            </w:r>
          </w:p>
        </w:tc>
        <w:tc>
          <w:tcPr>
            <w:tcW w:w="2700" w:type="dxa"/>
          </w:tcPr>
          <w:p w:rsidR="009746C9" w:rsidRPr="002D3633" w:rsidRDefault="009746C9" w:rsidP="00ED7424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</w:t>
            </w:r>
            <w:r>
              <w:rPr>
                <w:iCs/>
                <w:sz w:val="24"/>
                <w:szCs w:val="24"/>
              </w:rPr>
              <w:t>.</w:t>
            </w:r>
            <w:r w:rsidRPr="002D3633">
              <w:rPr>
                <w:iCs/>
                <w:sz w:val="24"/>
                <w:szCs w:val="24"/>
              </w:rPr>
              <w:t>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Акция по изготовлению сувениров «Спасибо, тебе, ветеран!»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29 апреля -06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ДДТ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2D3633" w:rsidRDefault="009746C9" w:rsidP="00ED742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Воробьева Е.В. </w:t>
            </w:r>
            <w:r w:rsidRPr="002D3633">
              <w:rPr>
                <w:iCs/>
                <w:sz w:val="24"/>
                <w:szCs w:val="24"/>
              </w:rPr>
              <w:t xml:space="preserve">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Выставка детских рисунков «Победа в сердцах поколений»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01-10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ДДТ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2D3633" w:rsidRDefault="009746C9" w:rsidP="009A0EFF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9A0EFF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</w:t>
            </w:r>
            <w:r>
              <w:rPr>
                <w:sz w:val="24"/>
                <w:szCs w:val="24"/>
              </w:rPr>
              <w:t xml:space="preserve">чный выпуск газеты «Наше время», </w:t>
            </w:r>
            <w:r w:rsidRPr="002D3633">
              <w:rPr>
                <w:sz w:val="24"/>
                <w:szCs w:val="24"/>
              </w:rPr>
              <w:t>«Рыцари пера»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05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ДДТ г. Ч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боксары</w:t>
            </w:r>
          </w:p>
        </w:tc>
        <w:tc>
          <w:tcPr>
            <w:tcW w:w="2700" w:type="dxa"/>
          </w:tcPr>
          <w:p w:rsidR="009746C9" w:rsidRPr="002D3633" w:rsidRDefault="009746C9" w:rsidP="009A0EFF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Игра-путешествие «Песни о войне»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06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клуб</w:t>
            </w:r>
            <w:r w:rsidRPr="002D3633">
              <w:rPr>
                <w:sz w:val="24"/>
                <w:szCs w:val="24"/>
              </w:rPr>
              <w:t xml:space="preserve"> «Кировец»</w:t>
            </w:r>
          </w:p>
        </w:tc>
        <w:tc>
          <w:tcPr>
            <w:tcW w:w="2700" w:type="dxa"/>
          </w:tcPr>
          <w:p w:rsidR="009746C9" w:rsidRPr="002D3633" w:rsidRDefault="009746C9" w:rsidP="009A0EFF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Турнир по армреслингу «Вместе мы – сила!» 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06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клуб</w:t>
            </w:r>
            <w:r w:rsidRPr="002D3633">
              <w:rPr>
                <w:sz w:val="24"/>
                <w:szCs w:val="24"/>
              </w:rPr>
              <w:t xml:space="preserve"> «Фотон»</w:t>
            </w:r>
          </w:p>
        </w:tc>
        <w:tc>
          <w:tcPr>
            <w:tcW w:w="2700" w:type="dxa"/>
          </w:tcPr>
          <w:p w:rsidR="009746C9" w:rsidRPr="002D3633" w:rsidRDefault="009746C9" w:rsidP="009A0EFF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Турнир по мини-футболу «Память поколений»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07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клуб</w:t>
            </w:r>
            <w:r w:rsidRPr="002D3633">
              <w:rPr>
                <w:sz w:val="24"/>
                <w:szCs w:val="24"/>
              </w:rPr>
              <w:t xml:space="preserve"> «Фотон»</w:t>
            </w:r>
          </w:p>
        </w:tc>
        <w:tc>
          <w:tcPr>
            <w:tcW w:w="2700" w:type="dxa"/>
          </w:tcPr>
          <w:p w:rsidR="009746C9" w:rsidRDefault="009746C9" w:rsidP="009A0EFF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</w:t>
            </w:r>
            <w:r>
              <w:rPr>
                <w:iCs/>
                <w:sz w:val="24"/>
                <w:szCs w:val="24"/>
              </w:rPr>
              <w:t>.</w:t>
            </w:r>
          </w:p>
          <w:p w:rsidR="009746C9" w:rsidRPr="002D3633" w:rsidRDefault="009746C9" w:rsidP="009A0EFF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 xml:space="preserve"> (по согласованию)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Поздравление ветеранов на дому «В гостях у ветерана»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08 мая 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Московский район</w:t>
            </w:r>
          </w:p>
        </w:tc>
        <w:tc>
          <w:tcPr>
            <w:tcW w:w="2700" w:type="dxa"/>
          </w:tcPr>
          <w:p w:rsidR="009746C9" w:rsidRPr="002D3633" w:rsidRDefault="009746C9" w:rsidP="009A0EFF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037AD6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Турнир по настольному теннису «Посвящение защитникам Отечес</w:t>
            </w:r>
            <w:r w:rsidRPr="002D3633">
              <w:rPr>
                <w:sz w:val="24"/>
                <w:szCs w:val="24"/>
              </w:rPr>
              <w:t>т</w:t>
            </w:r>
            <w:r w:rsidRPr="002D3633">
              <w:rPr>
                <w:sz w:val="24"/>
                <w:szCs w:val="24"/>
              </w:rPr>
              <w:t>ва»</w:t>
            </w:r>
          </w:p>
        </w:tc>
        <w:tc>
          <w:tcPr>
            <w:tcW w:w="1645" w:type="dxa"/>
          </w:tcPr>
          <w:p w:rsidR="009746C9" w:rsidRPr="002D3633" w:rsidRDefault="009746C9" w:rsidP="00D61C33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08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клуб</w:t>
            </w:r>
            <w:r w:rsidRPr="002D3633">
              <w:rPr>
                <w:sz w:val="24"/>
                <w:szCs w:val="24"/>
              </w:rPr>
              <w:t xml:space="preserve"> «Фотон»</w:t>
            </w:r>
          </w:p>
        </w:tc>
        <w:tc>
          <w:tcPr>
            <w:tcW w:w="2700" w:type="dxa"/>
          </w:tcPr>
          <w:p w:rsidR="009746C9" w:rsidRPr="002D3633" w:rsidRDefault="009746C9" w:rsidP="009A0EFF">
            <w:pPr>
              <w:rPr>
                <w:iCs/>
                <w:sz w:val="24"/>
                <w:szCs w:val="24"/>
              </w:rPr>
            </w:pPr>
            <w:r w:rsidRPr="002D3633">
              <w:rPr>
                <w:iCs/>
                <w:sz w:val="24"/>
                <w:szCs w:val="24"/>
              </w:rPr>
              <w:t>Воробьева Е.В. (по с</w:t>
            </w:r>
            <w:r w:rsidRPr="002D3633">
              <w:rPr>
                <w:iCs/>
                <w:sz w:val="24"/>
                <w:szCs w:val="24"/>
              </w:rPr>
              <w:t>о</w:t>
            </w:r>
            <w:r w:rsidRPr="002D3633">
              <w:rPr>
                <w:iCs/>
                <w:sz w:val="24"/>
                <w:szCs w:val="24"/>
              </w:rPr>
              <w:t>гласованию)</w:t>
            </w:r>
          </w:p>
        </w:tc>
      </w:tr>
      <w:tr w:rsidR="009746C9" w:rsidRPr="002D3633" w:rsidTr="00074ADF">
        <w:tc>
          <w:tcPr>
            <w:tcW w:w="10008" w:type="dxa"/>
            <w:gridSpan w:val="4"/>
          </w:tcPr>
          <w:p w:rsidR="009746C9" w:rsidRPr="0035060D" w:rsidRDefault="009746C9" w:rsidP="0035060D">
            <w:pPr>
              <w:jc w:val="center"/>
              <w:rPr>
                <w:b/>
                <w:iCs/>
              </w:rPr>
            </w:pPr>
            <w:r w:rsidRPr="0035060D">
              <w:rPr>
                <w:b/>
                <w:iCs/>
              </w:rPr>
              <w:t>Мероприятия, проводимые территориальными общественными</w:t>
            </w:r>
          </w:p>
          <w:p w:rsidR="009746C9" w:rsidRPr="002D3633" w:rsidRDefault="009746C9" w:rsidP="0035060D">
            <w:pPr>
              <w:jc w:val="center"/>
              <w:rPr>
                <w:b/>
                <w:iCs/>
                <w:sz w:val="24"/>
                <w:szCs w:val="24"/>
              </w:rPr>
            </w:pPr>
            <w:r w:rsidRPr="0035060D">
              <w:rPr>
                <w:b/>
                <w:iCs/>
              </w:rPr>
              <w:t>самоуправлениями района (далее – ТОС)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Памятный митинг  у мемориальной доски Н.Афанасьеву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3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ул. Афанас</w:t>
            </w:r>
            <w:r w:rsidRPr="002D3633">
              <w:rPr>
                <w:sz w:val="24"/>
                <w:szCs w:val="24"/>
              </w:rPr>
              <w:t>ь</w:t>
            </w:r>
            <w:r w:rsidRPr="002D3633">
              <w:rPr>
                <w:sz w:val="24"/>
                <w:szCs w:val="24"/>
              </w:rPr>
              <w:t>ева,</w:t>
            </w:r>
            <w:r>
              <w:rPr>
                <w:sz w:val="24"/>
                <w:szCs w:val="24"/>
              </w:rPr>
              <w:t xml:space="preserve"> </w:t>
            </w:r>
            <w:r w:rsidRPr="002D3633">
              <w:rPr>
                <w:sz w:val="24"/>
                <w:szCs w:val="24"/>
              </w:rPr>
              <w:t xml:space="preserve"> д. 1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«Афанасьевский»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Памятный митинг у мемориальной доски В. Урукову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4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ул. Урукова,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д. 6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«Уруковский»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раздничная концертная программа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6 мая 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№39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«Северо-Запад»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Поздравление на дому, вручение 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дарков</w:t>
            </w:r>
            <w:r>
              <w:rPr>
                <w:sz w:val="24"/>
                <w:szCs w:val="24"/>
              </w:rPr>
              <w:t xml:space="preserve"> ветеранам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6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«Северо-Запад»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Поздравление на дому совместно с центром социального обслуживания, вручение подарков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3-6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«Залив»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Праздничная концертная программа, обед.</w:t>
            </w:r>
          </w:p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Чествование ветеранов Великой Отечественной  войны и тружеников тыла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12.00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Чебокса</w:t>
            </w:r>
            <w:r w:rsidRPr="002D3633">
              <w:rPr>
                <w:sz w:val="24"/>
                <w:szCs w:val="24"/>
              </w:rPr>
              <w:t>р</w:t>
            </w:r>
            <w:r w:rsidRPr="002D3633">
              <w:rPr>
                <w:sz w:val="24"/>
                <w:szCs w:val="24"/>
              </w:rPr>
              <w:t>ский техн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кум стро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тельства и городского хозяйства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Мишин П.В.- директор </w:t>
            </w:r>
            <w:r w:rsidRPr="002D3633">
              <w:rPr>
                <w:sz w:val="24"/>
                <w:szCs w:val="24"/>
              </w:rPr>
              <w:t>Чебоксарск</w:t>
            </w:r>
            <w:r>
              <w:rPr>
                <w:sz w:val="24"/>
                <w:szCs w:val="24"/>
              </w:rPr>
              <w:t>ого</w:t>
            </w:r>
            <w:r w:rsidRPr="002D3633">
              <w:rPr>
                <w:sz w:val="24"/>
                <w:szCs w:val="24"/>
              </w:rPr>
              <w:t xml:space="preserve"> техн</w:t>
            </w:r>
            <w:r w:rsidRPr="002D3633">
              <w:rPr>
                <w:sz w:val="24"/>
                <w:szCs w:val="24"/>
              </w:rPr>
              <w:t>и</w:t>
            </w:r>
            <w:r w:rsidRPr="002D3633">
              <w:rPr>
                <w:sz w:val="24"/>
                <w:szCs w:val="24"/>
              </w:rPr>
              <w:t>кум</w:t>
            </w:r>
            <w:r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 xml:space="preserve"> строительства и городского хозяйства,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«Ахазовский»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Чествование ветеранов Великой Отечественной  войны и тружеников тыла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 64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№50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№64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«Миттовский»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Парад юнармейцев, праздничный концерт, обед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 31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«Уруковский»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Праздник, посвященный Дню Поб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ды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 60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«Гражданский»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Праздничный концерт,</w:t>
            </w:r>
            <w:r>
              <w:rPr>
                <w:sz w:val="24"/>
                <w:szCs w:val="24"/>
              </w:rPr>
              <w:t xml:space="preserve"> </w:t>
            </w:r>
            <w:r w:rsidRPr="002D3633">
              <w:rPr>
                <w:sz w:val="24"/>
                <w:szCs w:val="24"/>
              </w:rPr>
              <w:t>чаепитие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7,8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Кафе «</w:t>
            </w:r>
            <w:r>
              <w:rPr>
                <w:sz w:val="24"/>
                <w:szCs w:val="24"/>
              </w:rPr>
              <w:t>Ч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паевец»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«Чапаевский»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Вечер встречи ветеранов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 39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«Гузовский»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Поздравление </w:t>
            </w:r>
            <w:r>
              <w:rPr>
                <w:sz w:val="24"/>
                <w:szCs w:val="24"/>
              </w:rPr>
              <w:t xml:space="preserve">ветеранов </w:t>
            </w:r>
            <w:r w:rsidRPr="002D3633">
              <w:rPr>
                <w:sz w:val="24"/>
                <w:szCs w:val="24"/>
              </w:rPr>
              <w:t>на дому, вручение подарков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6 -7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«Куйбышевский»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Праздничная концертная программа, обед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13.30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СОШ № 27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«Мирный»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Праздничный концерт, обед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14.00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 62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«Юность»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Праздничный концерт, обед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7мая 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 2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«Афанасьевский»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Чествование ветеранов и тружеников тыла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№18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«Кировский-2»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Праздничный концерт» «Песни П</w:t>
            </w:r>
            <w:r w:rsidRPr="002D3633">
              <w:rPr>
                <w:sz w:val="24"/>
                <w:szCs w:val="24"/>
              </w:rPr>
              <w:t>о</w:t>
            </w:r>
            <w:r w:rsidRPr="002D3633">
              <w:rPr>
                <w:sz w:val="24"/>
                <w:szCs w:val="24"/>
              </w:rPr>
              <w:t>беды»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7 мая 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14.00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СОШ №59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«Университе</w:t>
            </w:r>
            <w:r w:rsidRPr="002D3633">
              <w:rPr>
                <w:sz w:val="24"/>
                <w:szCs w:val="24"/>
              </w:rPr>
              <w:t>т</w:t>
            </w:r>
            <w:r w:rsidRPr="002D3633">
              <w:rPr>
                <w:sz w:val="24"/>
                <w:szCs w:val="24"/>
              </w:rPr>
              <w:t>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Конкурс рисунков «Да здравствует мир на планете Земля»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2-7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№59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«Университе</w:t>
            </w:r>
            <w:r w:rsidRPr="002D3633">
              <w:rPr>
                <w:sz w:val="24"/>
                <w:szCs w:val="24"/>
              </w:rPr>
              <w:t>т</w:t>
            </w:r>
            <w:r w:rsidRPr="002D3633">
              <w:rPr>
                <w:sz w:val="24"/>
                <w:szCs w:val="24"/>
              </w:rPr>
              <w:t>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Турнир по футболу «Кубок Победы» 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2-7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2D3633">
              <w:rPr>
                <w:sz w:val="24"/>
                <w:szCs w:val="24"/>
              </w:rPr>
              <w:t xml:space="preserve"> «Оли</w:t>
            </w:r>
            <w:r w:rsidRPr="002D3633">
              <w:rPr>
                <w:sz w:val="24"/>
                <w:szCs w:val="24"/>
              </w:rPr>
              <w:t>м</w:t>
            </w:r>
            <w:r w:rsidRPr="002D3633">
              <w:rPr>
                <w:sz w:val="24"/>
                <w:szCs w:val="24"/>
              </w:rPr>
              <w:t>пийский»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«Северное»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Праздник, посвященный Дню Поб</w:t>
            </w:r>
            <w:r w:rsidRPr="002D3633">
              <w:rPr>
                <w:sz w:val="24"/>
                <w:szCs w:val="24"/>
              </w:rPr>
              <w:t>е</w:t>
            </w:r>
            <w:r w:rsidRPr="002D3633">
              <w:rPr>
                <w:sz w:val="24"/>
                <w:szCs w:val="24"/>
              </w:rPr>
              <w:t>ды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ДК «Салют»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ДК «Салют»,</w:t>
            </w:r>
          </w:p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«Гражданский»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Поздравление </w:t>
            </w:r>
            <w:r>
              <w:rPr>
                <w:sz w:val="24"/>
                <w:szCs w:val="24"/>
              </w:rPr>
              <w:t>ветеранов</w:t>
            </w:r>
            <w:r w:rsidRPr="002D3633">
              <w:rPr>
                <w:sz w:val="24"/>
                <w:szCs w:val="24"/>
              </w:rPr>
              <w:t xml:space="preserve"> на дому, вручение подарков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7-8 мая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«Междурече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Поздравление </w:t>
            </w:r>
            <w:r>
              <w:rPr>
                <w:sz w:val="24"/>
                <w:szCs w:val="24"/>
              </w:rPr>
              <w:t>ветеранов</w:t>
            </w:r>
            <w:r w:rsidRPr="002D3633">
              <w:rPr>
                <w:sz w:val="24"/>
                <w:szCs w:val="24"/>
              </w:rPr>
              <w:t xml:space="preserve"> на дому, вручение подарков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4-8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«Гражданский»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ветеранов на дому, подарки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«Кировский-2»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Чествование ветеранов и тружеников тыла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6-8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«Юго-Запад»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Концертная программа, чествование ветеранов Великой Отечественной  войны и тружеников тыла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6-8 мая </w:t>
            </w:r>
          </w:p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13.00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№29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«Горьковский»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Поздравление </w:t>
            </w:r>
            <w:r>
              <w:rPr>
                <w:sz w:val="24"/>
                <w:szCs w:val="24"/>
              </w:rPr>
              <w:t>ветеранов</w:t>
            </w:r>
            <w:r w:rsidRPr="002D3633">
              <w:rPr>
                <w:sz w:val="24"/>
                <w:szCs w:val="24"/>
              </w:rPr>
              <w:t xml:space="preserve"> на дому, вручение подарков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8-9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«Кировский-1»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CB0C9C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Торжественный митинг у памятника героям Великой Отечественной  войны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9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п. Северный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«Заволжья»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Турнир по футболу памяти О. Бесп</w:t>
            </w:r>
            <w:r w:rsidRPr="002D3633">
              <w:rPr>
                <w:sz w:val="24"/>
                <w:szCs w:val="24"/>
              </w:rPr>
              <w:t>а</w:t>
            </w:r>
            <w:r w:rsidRPr="002D3633">
              <w:rPr>
                <w:sz w:val="24"/>
                <w:szCs w:val="24"/>
              </w:rPr>
              <w:t>лова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9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СОШ №18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«Кировский-2»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Возложение венков к памятнику павших.</w:t>
            </w:r>
            <w:r>
              <w:rPr>
                <w:sz w:val="24"/>
                <w:szCs w:val="24"/>
              </w:rPr>
              <w:t xml:space="preserve"> </w:t>
            </w:r>
            <w:r w:rsidRPr="002D3633">
              <w:rPr>
                <w:sz w:val="24"/>
                <w:szCs w:val="24"/>
              </w:rPr>
              <w:t>Концертная программа, чаепитие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9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Клуб д. Ча</w:t>
            </w:r>
            <w:r w:rsidRPr="002D3633">
              <w:rPr>
                <w:sz w:val="24"/>
                <w:szCs w:val="24"/>
              </w:rPr>
              <w:t>н</w:t>
            </w:r>
            <w:r w:rsidRPr="002D3633">
              <w:rPr>
                <w:sz w:val="24"/>
                <w:szCs w:val="24"/>
              </w:rPr>
              <w:t>дрово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«Чандровский»</w:t>
            </w:r>
          </w:p>
        </w:tc>
      </w:tr>
      <w:tr w:rsidR="009746C9" w:rsidRPr="002D3633" w:rsidTr="00074ADF">
        <w:tc>
          <w:tcPr>
            <w:tcW w:w="4068" w:type="dxa"/>
          </w:tcPr>
          <w:p w:rsidR="009746C9" w:rsidRPr="002D3633" w:rsidRDefault="009746C9" w:rsidP="00117836">
            <w:pPr>
              <w:jc w:val="both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Поздравление ветеранов Великой Отечественной  войны</w:t>
            </w:r>
            <w:r>
              <w:rPr>
                <w:sz w:val="24"/>
                <w:szCs w:val="24"/>
              </w:rPr>
              <w:t xml:space="preserve"> с вручением подарков на дому</w:t>
            </w:r>
          </w:p>
        </w:tc>
        <w:tc>
          <w:tcPr>
            <w:tcW w:w="1645" w:type="dxa"/>
          </w:tcPr>
          <w:p w:rsidR="009746C9" w:rsidRPr="002D3633" w:rsidRDefault="009746C9" w:rsidP="00037AD6">
            <w:pPr>
              <w:jc w:val="center"/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9 мая</w:t>
            </w:r>
          </w:p>
        </w:tc>
        <w:tc>
          <w:tcPr>
            <w:tcW w:w="1595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 xml:space="preserve"> По месту жительства</w:t>
            </w:r>
          </w:p>
        </w:tc>
        <w:tc>
          <w:tcPr>
            <w:tcW w:w="2700" w:type="dxa"/>
          </w:tcPr>
          <w:p w:rsidR="009746C9" w:rsidRPr="002D3633" w:rsidRDefault="009746C9" w:rsidP="0035060D">
            <w:pPr>
              <w:rPr>
                <w:sz w:val="24"/>
                <w:szCs w:val="24"/>
              </w:rPr>
            </w:pPr>
            <w:r w:rsidRPr="002D3633">
              <w:rPr>
                <w:sz w:val="24"/>
                <w:szCs w:val="24"/>
              </w:rPr>
              <w:t>ТОС «МЖК»</w:t>
            </w:r>
          </w:p>
        </w:tc>
      </w:tr>
    </w:tbl>
    <w:p w:rsidR="009746C9" w:rsidRPr="002D3633" w:rsidRDefault="009746C9" w:rsidP="008F53CC"/>
    <w:sectPr w:rsidR="009746C9" w:rsidRPr="002D3633" w:rsidSect="00074ADF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C9" w:rsidRDefault="009746C9" w:rsidP="003077F7">
      <w:r>
        <w:separator/>
      </w:r>
    </w:p>
  </w:endnote>
  <w:endnote w:type="continuationSeparator" w:id="0">
    <w:p w:rsidR="009746C9" w:rsidRDefault="009746C9" w:rsidP="0030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C9" w:rsidRDefault="009746C9" w:rsidP="003077F7">
      <w:r>
        <w:separator/>
      </w:r>
    </w:p>
  </w:footnote>
  <w:footnote w:type="continuationSeparator" w:id="0">
    <w:p w:rsidR="009746C9" w:rsidRDefault="009746C9" w:rsidP="00307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C9" w:rsidRDefault="009746C9" w:rsidP="00074A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746C9" w:rsidRDefault="009746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C9" w:rsidRDefault="009746C9" w:rsidP="00074A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746C9" w:rsidRDefault="009746C9">
    <w:pPr>
      <w:pStyle w:val="Header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C9" w:rsidRDefault="009746C9">
    <w:pPr>
      <w:pStyle w:val="Header"/>
      <w:framePr w:w="1006" w:h="1162" w:hRule="exact" w:hSpace="180" w:wrap="around" w:vAnchor="page" w:hAnchor="page" w:x="6193" w:y="865"/>
      <w:tabs>
        <w:tab w:val="clear" w:pos="4153"/>
        <w:tab w:val="clear" w:pos="8306"/>
      </w:tabs>
      <w:rPr>
        <w:noProof/>
      </w:rPr>
    </w:pPr>
    <w:r>
      <w:object w:dxaOrig="1008" w:dyaOrig="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.5pt;height:60.75pt" o:ole="">
          <v:imagedata r:id="rId1" o:title=""/>
        </v:shape>
        <o:OLEObject Type="Embed" ProgID="Word.Picture.8" ShapeID="_x0000_i1026" DrawAspect="Content" ObjectID="_1422947619" r:id="rId2"/>
      </w:object>
    </w:r>
  </w:p>
  <w:p w:rsidR="009746C9" w:rsidRDefault="009746C9">
    <w:pPr>
      <w:framePr w:w="1006" w:h="1162" w:hRule="exact" w:hSpace="180" w:wrap="around" w:vAnchor="page" w:hAnchor="page" w:x="6193" w:y="865"/>
    </w:pPr>
  </w:p>
  <w:p w:rsidR="009746C9" w:rsidRDefault="009746C9">
    <w:pPr>
      <w:pStyle w:val="Header"/>
      <w:jc w:val="both"/>
    </w:pPr>
  </w:p>
  <w:p w:rsidR="009746C9" w:rsidRDefault="009746C9">
    <w:pPr>
      <w:pStyle w:val="Header"/>
      <w:jc w:val="both"/>
      <w:rPr>
        <w:rFonts w:ascii="Baltica Chv" w:hAnsi="Baltica Chv"/>
        <w:b/>
      </w:rPr>
    </w:pPr>
    <w:r>
      <w:t xml:space="preserve">                     </w:t>
    </w:r>
    <w:r>
      <w:rPr>
        <w:rFonts w:ascii="Baltica Chv" w:hAnsi="Baltica Chv"/>
        <w:b/>
      </w:rPr>
      <w:t>Ч=ваш  Республики                                            Чувашская  Республика</w:t>
    </w:r>
  </w:p>
  <w:p w:rsidR="009746C9" w:rsidRDefault="009746C9">
    <w:pPr>
      <w:pStyle w:val="Header"/>
      <w:jc w:val="both"/>
      <w:rPr>
        <w:rFonts w:ascii="Baltica Chv" w:hAnsi="Baltica Chv"/>
        <w:b/>
      </w:rPr>
    </w:pPr>
    <w:r>
      <w:rPr>
        <w:rFonts w:ascii="Baltica Chv" w:hAnsi="Baltica Chv"/>
        <w:b/>
      </w:rPr>
      <w:t xml:space="preserve">              Шупашкар  хулинчи                                            Глава  администрации</w:t>
    </w:r>
  </w:p>
  <w:p w:rsidR="009746C9" w:rsidRDefault="009746C9">
    <w:pPr>
      <w:pStyle w:val="Header"/>
      <w:jc w:val="both"/>
      <w:rPr>
        <w:rFonts w:ascii="Baltica Chv" w:hAnsi="Baltica Chv"/>
        <w:b/>
      </w:rPr>
    </w:pPr>
    <w:r>
      <w:rPr>
        <w:rFonts w:ascii="Baltica Chv" w:hAnsi="Baltica Chv"/>
        <w:b/>
      </w:rPr>
      <w:t xml:space="preserve">                 Мускав  район\н                                               Московского  района</w:t>
    </w:r>
  </w:p>
  <w:p w:rsidR="009746C9" w:rsidRDefault="009746C9">
    <w:pPr>
      <w:pStyle w:val="Header"/>
      <w:jc w:val="both"/>
      <w:rPr>
        <w:rFonts w:ascii="Baltica Chv" w:hAnsi="Baltica Chv"/>
        <w:b/>
      </w:rPr>
    </w:pPr>
    <w:r>
      <w:rPr>
        <w:rFonts w:ascii="Baltica Chv" w:hAnsi="Baltica Chv"/>
        <w:b/>
      </w:rPr>
      <w:t xml:space="preserve">             администраци пуёл=х\                                             города  Чебоксары</w:t>
    </w:r>
  </w:p>
  <w:p w:rsidR="009746C9" w:rsidRDefault="009746C9">
    <w:pPr>
      <w:pStyle w:val="Header"/>
      <w:jc w:val="both"/>
      <w:rPr>
        <w:rFonts w:ascii="Baltica Chv" w:hAnsi="Baltica Chv"/>
        <w:b/>
      </w:rPr>
    </w:pPr>
  </w:p>
  <w:p w:rsidR="009746C9" w:rsidRDefault="009746C9">
    <w:pPr>
      <w:pStyle w:val="Header"/>
      <w:jc w:val="both"/>
      <w:rPr>
        <w:b/>
      </w:rPr>
    </w:pPr>
    <w:r>
      <w:rPr>
        <w:rFonts w:ascii="Baltica Chv" w:hAnsi="Baltica Chv"/>
        <w:b/>
      </w:rPr>
      <w:t xml:space="preserve">                  </w:t>
    </w:r>
    <w:r>
      <w:rPr>
        <w:rFonts w:ascii="Baltica Chv" w:hAnsi="Baltica Chv"/>
        <w:b/>
        <w:sz w:val="24"/>
      </w:rPr>
      <w:t>Й Ы Ш А Н У                                        ПОСТАНОВЛЕНИЕ</w:t>
    </w:r>
  </w:p>
  <w:p w:rsidR="009746C9" w:rsidRDefault="009746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19"/>
    <w:rsid w:val="00003D88"/>
    <w:rsid w:val="00037AD6"/>
    <w:rsid w:val="00074ADF"/>
    <w:rsid w:val="00074D27"/>
    <w:rsid w:val="000C696D"/>
    <w:rsid w:val="00117836"/>
    <w:rsid w:val="00275207"/>
    <w:rsid w:val="002A64E4"/>
    <w:rsid w:val="002D3633"/>
    <w:rsid w:val="003077F7"/>
    <w:rsid w:val="00335A36"/>
    <w:rsid w:val="0035060D"/>
    <w:rsid w:val="003C5512"/>
    <w:rsid w:val="003C67D5"/>
    <w:rsid w:val="003D5DB3"/>
    <w:rsid w:val="003D7E3E"/>
    <w:rsid w:val="004A6C6D"/>
    <w:rsid w:val="004C1EEB"/>
    <w:rsid w:val="00556A3E"/>
    <w:rsid w:val="00611F44"/>
    <w:rsid w:val="0064092C"/>
    <w:rsid w:val="006814FD"/>
    <w:rsid w:val="00695236"/>
    <w:rsid w:val="006B39C4"/>
    <w:rsid w:val="006C2084"/>
    <w:rsid w:val="006E099B"/>
    <w:rsid w:val="00702018"/>
    <w:rsid w:val="00751241"/>
    <w:rsid w:val="00764A88"/>
    <w:rsid w:val="0077403F"/>
    <w:rsid w:val="0079211D"/>
    <w:rsid w:val="007B03F2"/>
    <w:rsid w:val="00831B2A"/>
    <w:rsid w:val="00896A14"/>
    <w:rsid w:val="008B6E19"/>
    <w:rsid w:val="008F53CC"/>
    <w:rsid w:val="00916994"/>
    <w:rsid w:val="009642EC"/>
    <w:rsid w:val="009746C9"/>
    <w:rsid w:val="009A0EFF"/>
    <w:rsid w:val="009F770C"/>
    <w:rsid w:val="00A1656E"/>
    <w:rsid w:val="00A26E40"/>
    <w:rsid w:val="00AC4BBE"/>
    <w:rsid w:val="00AE7D98"/>
    <w:rsid w:val="00AF0C47"/>
    <w:rsid w:val="00B44647"/>
    <w:rsid w:val="00B82DDE"/>
    <w:rsid w:val="00B834BB"/>
    <w:rsid w:val="00BD1A90"/>
    <w:rsid w:val="00C030D3"/>
    <w:rsid w:val="00C93E86"/>
    <w:rsid w:val="00CA7058"/>
    <w:rsid w:val="00CA763D"/>
    <w:rsid w:val="00CB0C9C"/>
    <w:rsid w:val="00D61C33"/>
    <w:rsid w:val="00D62F7B"/>
    <w:rsid w:val="00D963AE"/>
    <w:rsid w:val="00DC43EE"/>
    <w:rsid w:val="00DC6489"/>
    <w:rsid w:val="00DE2CFE"/>
    <w:rsid w:val="00E0103C"/>
    <w:rsid w:val="00E50754"/>
    <w:rsid w:val="00E813F9"/>
    <w:rsid w:val="00EC39C7"/>
    <w:rsid w:val="00ED7424"/>
    <w:rsid w:val="00F062B8"/>
    <w:rsid w:val="00F25A41"/>
    <w:rsid w:val="00F3654E"/>
    <w:rsid w:val="00F4231A"/>
    <w:rsid w:val="00F75F90"/>
    <w:rsid w:val="00FA7A4E"/>
    <w:rsid w:val="00FC0DDB"/>
    <w:rsid w:val="00FC4F4A"/>
    <w:rsid w:val="00FD6C0C"/>
    <w:rsid w:val="00FF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E19"/>
    <w:pPr>
      <w:keepNext/>
      <w:spacing w:line="360" w:lineRule="auto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6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6E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6E1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8B6E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6E1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B6E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6E1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B6E1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6E19"/>
    <w:pPr>
      <w:overflowPunct/>
      <w:autoSpaceDE/>
      <w:autoSpaceDN/>
      <w:adjustRightInd/>
      <w:jc w:val="both"/>
      <w:textAlignment w:val="auto"/>
    </w:pPr>
    <w:rPr>
      <w:rFonts w:cs="Garamond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6E19"/>
    <w:rPr>
      <w:rFonts w:ascii="Times New Roman" w:hAnsi="Times New Roman" w:cs="Garamond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B6E19"/>
    <w:pPr>
      <w:tabs>
        <w:tab w:val="left" w:pos="709"/>
      </w:tabs>
      <w:spacing w:after="120"/>
      <w:ind w:left="283" w:firstLine="567"/>
    </w:pPr>
    <w:rPr>
      <w:rFonts w:ascii="Times New Roman CYR" w:hAnsi="Times New Roman CYR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6E19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B6E19"/>
    <w:pPr>
      <w:widowControl w:val="0"/>
      <w:overflowPunct/>
      <w:autoSpaceDE/>
      <w:autoSpaceDN/>
      <w:adjustRightInd/>
      <w:jc w:val="center"/>
      <w:textAlignment w:val="auto"/>
    </w:pPr>
    <w:rPr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8B6E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B6E1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13</Pages>
  <Words>3532</Words>
  <Characters>20134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kult</dc:creator>
  <cp:keywords/>
  <dc:description/>
  <cp:lastModifiedBy>nash</cp:lastModifiedBy>
  <cp:revision>5</cp:revision>
  <cp:lastPrinted>2013-02-21T06:25:00Z</cp:lastPrinted>
  <dcterms:created xsi:type="dcterms:W3CDTF">2013-02-21T04:49:00Z</dcterms:created>
  <dcterms:modified xsi:type="dcterms:W3CDTF">2013-02-21T06:27:00Z</dcterms:modified>
</cp:coreProperties>
</file>